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717"/>
      </w:tblGrid>
      <w:tr w:rsidR="002C4F36" w:rsidRPr="00FF62E9" w14:paraId="4BD796E5" w14:textId="77777777">
        <w:tc>
          <w:tcPr>
            <w:tcW w:w="4605" w:type="dxa"/>
          </w:tcPr>
          <w:p w14:paraId="7499720D" w14:textId="206A5AC2" w:rsidR="002C4F36" w:rsidRPr="00FF62E9" w:rsidRDefault="000340DF">
            <w:pPr>
              <w:pStyle w:val="Zhlav"/>
              <w:tabs>
                <w:tab w:val="clear" w:pos="9072"/>
                <w:tab w:val="left" w:pos="360"/>
                <w:tab w:val="right" w:pos="9070"/>
              </w:tabs>
              <w:rPr>
                <w:sz w:val="28"/>
                <w:szCs w:val="28"/>
              </w:rPr>
            </w:pPr>
            <w:r w:rsidRPr="00FF62E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1" locked="0" layoutInCell="1" allowOverlap="1" wp14:anchorId="6B65CA0C" wp14:editId="68CF8F57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17780</wp:posOffset>
                  </wp:positionV>
                  <wp:extent cx="2515235" cy="39370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431" y="20903"/>
                      <wp:lineTo x="21431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23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17" w:type="dxa"/>
            <w:shd w:val="clear" w:color="auto" w:fill="008C32"/>
          </w:tcPr>
          <w:p w14:paraId="3DB95283" w14:textId="77777777" w:rsidR="002C4F36" w:rsidRPr="00A73220" w:rsidRDefault="002C4F36">
            <w:pPr>
              <w:pStyle w:val="Zhlav"/>
              <w:tabs>
                <w:tab w:val="clear" w:pos="9072"/>
                <w:tab w:val="left" w:pos="360"/>
                <w:tab w:val="right" w:pos="9070"/>
              </w:tabs>
              <w:jc w:val="right"/>
              <w:rPr>
                <w:rFonts w:ascii="Century Gothic" w:hAnsi="Century Gothic"/>
                <w:b/>
                <w:color w:val="FFFFFF"/>
                <w:sz w:val="24"/>
              </w:rPr>
            </w:pPr>
            <w:r w:rsidRPr="00A73220">
              <w:rPr>
                <w:rFonts w:ascii="Century Gothic" w:hAnsi="Century Gothic"/>
                <w:b/>
                <w:color w:val="FFFFFF"/>
                <w:sz w:val="24"/>
              </w:rPr>
              <w:t>PPP TEPLICE</w:t>
            </w:r>
          </w:p>
          <w:p w14:paraId="099F33C0" w14:textId="77777777" w:rsidR="002C4F36" w:rsidRPr="00A73220" w:rsidRDefault="002C4F36">
            <w:pPr>
              <w:pStyle w:val="Zhlav"/>
              <w:tabs>
                <w:tab w:val="left" w:pos="360"/>
              </w:tabs>
              <w:jc w:val="right"/>
              <w:rPr>
                <w:rFonts w:ascii="Century Gothic" w:hAnsi="Century Gothic"/>
                <w:b/>
                <w:color w:val="FFFFFF"/>
                <w:sz w:val="20"/>
                <w:szCs w:val="20"/>
              </w:rPr>
            </w:pPr>
            <w:r w:rsidRPr="00A73220">
              <w:rPr>
                <w:rFonts w:ascii="Century Gothic" w:hAnsi="Century Gothic"/>
                <w:b/>
                <w:color w:val="FFFFFF"/>
                <w:sz w:val="20"/>
                <w:szCs w:val="20"/>
              </w:rPr>
              <w:t>Lípová 651/9, 415 01 Teplice</w:t>
            </w:r>
          </w:p>
          <w:p w14:paraId="3B90FD27" w14:textId="77777777" w:rsidR="002C4F36" w:rsidRPr="00A73220" w:rsidRDefault="002C4F36">
            <w:pPr>
              <w:pStyle w:val="Zhlav"/>
              <w:tabs>
                <w:tab w:val="left" w:pos="360"/>
              </w:tabs>
              <w:jc w:val="right"/>
              <w:rPr>
                <w:rFonts w:ascii="Century Gothic" w:hAnsi="Century Gothic"/>
                <w:b/>
                <w:color w:val="FFFFFF"/>
                <w:sz w:val="20"/>
                <w:szCs w:val="20"/>
              </w:rPr>
            </w:pPr>
            <w:r w:rsidRPr="00A73220">
              <w:rPr>
                <w:rFonts w:ascii="Century Gothic" w:hAnsi="Century Gothic"/>
                <w:b/>
                <w:color w:val="FFFFFF"/>
                <w:sz w:val="20"/>
                <w:szCs w:val="20"/>
              </w:rPr>
              <w:t>Tel. 417 533 669; 602 552 976</w:t>
            </w:r>
          </w:p>
          <w:p w14:paraId="444CA80B" w14:textId="77777777" w:rsidR="002C4F36" w:rsidRPr="00FF62E9" w:rsidRDefault="002C4F36">
            <w:pPr>
              <w:pStyle w:val="Zhlav"/>
              <w:tabs>
                <w:tab w:val="left" w:pos="360"/>
              </w:tabs>
              <w:jc w:val="right"/>
              <w:rPr>
                <w:sz w:val="24"/>
              </w:rPr>
            </w:pPr>
            <w:r w:rsidRPr="00A73220">
              <w:rPr>
                <w:rFonts w:ascii="Century Gothic" w:hAnsi="Century Gothic"/>
                <w:b/>
                <w:color w:val="FFFFFF"/>
                <w:sz w:val="20"/>
                <w:szCs w:val="20"/>
              </w:rPr>
              <w:t>e-mail: teplice@pppuk.cz</w:t>
            </w:r>
          </w:p>
        </w:tc>
      </w:tr>
    </w:tbl>
    <w:p w14:paraId="28C4B46C" w14:textId="77777777" w:rsidR="006C0C73" w:rsidRDefault="006C0C73">
      <w:pPr>
        <w:jc w:val="both"/>
        <w:rPr>
          <w:rFonts w:ascii="Arial Black" w:hAnsi="Arial Black"/>
          <w:sz w:val="14"/>
        </w:rPr>
      </w:pPr>
    </w:p>
    <w:p w14:paraId="1D4A55EC" w14:textId="77777777" w:rsidR="004C698C" w:rsidRPr="006C0C73" w:rsidRDefault="004C698C" w:rsidP="006C0C73">
      <w:pPr>
        <w:ind w:left="-360"/>
        <w:jc w:val="both"/>
        <w:rPr>
          <w:rFonts w:ascii="Arial Black" w:hAnsi="Arial Black"/>
          <w:sz w:val="20"/>
          <w:szCs w:val="20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4C698C" w14:paraId="5D646651" w14:textId="77777777">
        <w:trPr>
          <w:trHeight w:val="435"/>
        </w:trPr>
        <w:tc>
          <w:tcPr>
            <w:tcW w:w="9900" w:type="dxa"/>
            <w:shd w:val="pct15" w:color="000000" w:fill="FFFFFF"/>
            <w:vAlign w:val="center"/>
          </w:tcPr>
          <w:p w14:paraId="47CF0B89" w14:textId="77777777" w:rsidR="00E82CFE" w:rsidRDefault="00FE204C">
            <w:pPr>
              <w:pStyle w:val="Zhlav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Žádost o pedagogicko-psychologické vyšetření</w:t>
            </w:r>
            <w:r w:rsidR="004E3BE1">
              <w:rPr>
                <w:b/>
                <w:sz w:val="24"/>
              </w:rPr>
              <w:t xml:space="preserve"> - výchovné obtíže</w:t>
            </w:r>
            <w:r>
              <w:rPr>
                <w:b/>
                <w:sz w:val="24"/>
              </w:rPr>
              <w:t xml:space="preserve">  </w:t>
            </w:r>
          </w:p>
          <w:p w14:paraId="6CFA6793" w14:textId="77777777" w:rsidR="004C698C" w:rsidRDefault="004C698C" w:rsidP="00135C75">
            <w:pPr>
              <w:pStyle w:val="Zhlav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Š K O L N Í   D O T A Z N Í K</w:t>
            </w:r>
          </w:p>
        </w:tc>
      </w:tr>
    </w:tbl>
    <w:p w14:paraId="6FB60B43" w14:textId="77777777" w:rsidR="004C698C" w:rsidRDefault="004C698C"/>
    <w:tbl>
      <w:tblPr>
        <w:tblW w:w="990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312"/>
        <w:gridCol w:w="567"/>
        <w:gridCol w:w="408"/>
        <w:gridCol w:w="386"/>
        <w:gridCol w:w="106"/>
        <w:gridCol w:w="1436"/>
        <w:gridCol w:w="795"/>
        <w:gridCol w:w="2093"/>
      </w:tblGrid>
      <w:tr w:rsidR="00704CFB" w:rsidRPr="00CD7C23" w14:paraId="2071A3CA" w14:textId="77777777" w:rsidTr="00704CFB">
        <w:trPr>
          <w:trHeight w:val="32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04F120F" w14:textId="77777777" w:rsidR="00704CFB" w:rsidRPr="00704CFB" w:rsidRDefault="00704CFB" w:rsidP="00AF6D85">
            <w:pPr>
              <w:rPr>
                <w:b/>
                <w:sz w:val="20"/>
              </w:rPr>
            </w:pPr>
            <w:r w:rsidRPr="00704CFB">
              <w:rPr>
                <w:b/>
                <w:sz w:val="20"/>
              </w:rPr>
              <w:t>Jméno žáka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B1FA" w14:textId="77777777" w:rsidR="00704CFB" w:rsidRPr="00704CFB" w:rsidRDefault="00704CFB" w:rsidP="00AF6D85">
            <w:pPr>
              <w:rPr>
                <w:sz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BDC8636" w14:textId="77777777" w:rsidR="00704CFB" w:rsidRPr="00704CFB" w:rsidRDefault="00704CFB" w:rsidP="00AF6D85">
            <w:pPr>
              <w:pStyle w:val="Nadpis7"/>
              <w:rPr>
                <w:sz w:val="20"/>
              </w:rPr>
            </w:pPr>
            <w:r w:rsidRPr="00704CFB">
              <w:rPr>
                <w:sz w:val="20"/>
              </w:rPr>
              <w:t>Škola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768C" w14:textId="77777777" w:rsidR="00704CFB" w:rsidRPr="00704CFB" w:rsidRDefault="00704CFB" w:rsidP="00AF6D85"/>
        </w:tc>
      </w:tr>
      <w:tr w:rsidR="00704CFB" w:rsidRPr="00CD7C23" w14:paraId="44B9A764" w14:textId="77777777" w:rsidTr="00704CFB">
        <w:trPr>
          <w:trHeight w:val="369"/>
        </w:trPr>
        <w:tc>
          <w:tcPr>
            <w:tcW w:w="1798" w:type="dxa"/>
            <w:shd w:val="pct15" w:color="000000" w:fill="FFFFFF"/>
            <w:vAlign w:val="center"/>
          </w:tcPr>
          <w:p w14:paraId="42A5486F" w14:textId="77777777" w:rsidR="00704CFB" w:rsidRPr="00CD7C23" w:rsidRDefault="00704CFB" w:rsidP="00AF6D85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2312" w:type="dxa"/>
            <w:vAlign w:val="center"/>
          </w:tcPr>
          <w:p w14:paraId="59D8B22C" w14:textId="77777777" w:rsidR="00704CFB" w:rsidRPr="00CD7C23" w:rsidRDefault="00704CFB" w:rsidP="00AF6D8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shd w:val="pct10" w:color="000000" w:fill="FFFFFF"/>
            <w:vAlign w:val="center"/>
          </w:tcPr>
          <w:p w14:paraId="693838BE" w14:textId="77777777" w:rsidR="00704CFB" w:rsidRPr="00CD7C23" w:rsidRDefault="00704CFB" w:rsidP="00AF6D85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Třída</w:t>
            </w:r>
          </w:p>
        </w:tc>
        <w:tc>
          <w:tcPr>
            <w:tcW w:w="1928" w:type="dxa"/>
            <w:gridSpan w:val="3"/>
            <w:vAlign w:val="center"/>
          </w:tcPr>
          <w:p w14:paraId="2CE5CD68" w14:textId="77777777" w:rsidR="00704CFB" w:rsidRPr="00CD7C23" w:rsidRDefault="00704CFB" w:rsidP="00AF6D8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95" w:type="dxa"/>
            <w:shd w:val="pct15" w:color="000000" w:fill="FFFFFF"/>
            <w:vAlign w:val="center"/>
          </w:tcPr>
          <w:p w14:paraId="0705D657" w14:textId="77777777" w:rsidR="00704CFB" w:rsidRPr="00CD7C23" w:rsidRDefault="00704CFB" w:rsidP="00AF6D85">
            <w:pPr>
              <w:pStyle w:val="Nadpis7"/>
              <w:rPr>
                <w:rFonts w:cs="Arial"/>
                <w:b w:val="0"/>
                <w:bCs/>
                <w:color w:val="000000" w:themeColor="text1"/>
                <w:sz w:val="20"/>
                <w:szCs w:val="20"/>
              </w:rPr>
            </w:pPr>
            <w:r w:rsidRPr="00CD7C23">
              <w:rPr>
                <w:rFonts w:cs="Arial"/>
                <w:bCs/>
                <w:color w:val="000000" w:themeColor="text1"/>
                <w:sz w:val="20"/>
                <w:szCs w:val="20"/>
              </w:rPr>
              <w:t>Datum</w:t>
            </w:r>
          </w:p>
        </w:tc>
        <w:sdt>
          <w:sdtPr>
            <w:rPr>
              <w:rFonts w:cs="Arial"/>
              <w:sz w:val="20"/>
              <w:szCs w:val="20"/>
            </w:rPr>
            <w:id w:val="-1406606685"/>
            <w:placeholder>
              <w:docPart w:val="5826EBBFAC614BBBA30ECBAE1F05E641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093" w:type="dxa"/>
                <w:vAlign w:val="center"/>
              </w:tcPr>
              <w:p w14:paraId="05FC8CFE" w14:textId="77777777" w:rsidR="00704CFB" w:rsidRPr="00CD7C23" w:rsidRDefault="00704CFB" w:rsidP="00AF6D85">
                <w:pPr>
                  <w:rPr>
                    <w:rFonts w:cs="Arial"/>
                    <w:sz w:val="20"/>
                    <w:szCs w:val="20"/>
                  </w:rPr>
                </w:pPr>
                <w:r w:rsidRPr="00547E9D">
                  <w:rPr>
                    <w:rStyle w:val="Zstupntext"/>
                    <w:rFonts w:eastAsiaTheme="minorEastAsia"/>
                    <w:sz w:val="14"/>
                    <w:szCs w:val="16"/>
                  </w:rPr>
                  <w:t>Klikněte nebo klepněte sem a zadejte datum.</w:t>
                </w:r>
              </w:p>
            </w:tc>
          </w:sdtContent>
        </w:sdt>
      </w:tr>
      <w:tr w:rsidR="00704CFB" w:rsidRPr="00CD7C23" w14:paraId="4DB56E63" w14:textId="77777777" w:rsidTr="00704CFB">
        <w:trPr>
          <w:trHeight w:val="369"/>
        </w:trPr>
        <w:tc>
          <w:tcPr>
            <w:tcW w:w="1798" w:type="dxa"/>
            <w:shd w:val="pct15" w:color="000000" w:fill="FFFFFF"/>
            <w:vAlign w:val="center"/>
          </w:tcPr>
          <w:p w14:paraId="21578D3C" w14:textId="77777777" w:rsidR="00704CFB" w:rsidRPr="00CD7C23" w:rsidRDefault="00704CFB" w:rsidP="00AF6D85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Bydliště</w:t>
            </w:r>
          </w:p>
        </w:tc>
        <w:tc>
          <w:tcPr>
            <w:tcW w:w="2312" w:type="dxa"/>
            <w:vAlign w:val="center"/>
          </w:tcPr>
          <w:p w14:paraId="36D1EB79" w14:textId="77777777" w:rsidR="00704CFB" w:rsidRPr="00CD7C23" w:rsidRDefault="00704CFB" w:rsidP="00AF6D8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shd w:val="pct10" w:color="000000" w:fill="FFFFFF"/>
            <w:vAlign w:val="center"/>
          </w:tcPr>
          <w:p w14:paraId="2E434F09" w14:textId="77777777" w:rsidR="00704CFB" w:rsidRPr="00CD7C23" w:rsidRDefault="00704CFB" w:rsidP="00AF6D85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Tř. učitel</w:t>
            </w:r>
          </w:p>
        </w:tc>
        <w:tc>
          <w:tcPr>
            <w:tcW w:w="1928" w:type="dxa"/>
            <w:gridSpan w:val="3"/>
            <w:vAlign w:val="center"/>
          </w:tcPr>
          <w:p w14:paraId="673BCA15" w14:textId="77777777" w:rsidR="00704CFB" w:rsidRPr="00CD7C23" w:rsidRDefault="00704CFB" w:rsidP="00AF6D8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5" w:type="dxa"/>
            <w:shd w:val="pct15" w:color="000000" w:fill="auto"/>
            <w:vAlign w:val="center"/>
          </w:tcPr>
          <w:p w14:paraId="7BC48235" w14:textId="77777777" w:rsidR="00704CFB" w:rsidRPr="00CD7C23" w:rsidRDefault="00704CFB" w:rsidP="00AF6D85">
            <w:pPr>
              <w:pStyle w:val="Nadpis7"/>
              <w:rPr>
                <w:rFonts w:cs="Arial"/>
                <w:b w:val="0"/>
                <w:bCs/>
                <w:color w:val="000000" w:themeColor="text1"/>
                <w:sz w:val="20"/>
                <w:szCs w:val="20"/>
              </w:rPr>
            </w:pPr>
            <w:r w:rsidRPr="00CD7C23">
              <w:rPr>
                <w:rFonts w:cs="Arial"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2093" w:type="dxa"/>
            <w:vAlign w:val="center"/>
          </w:tcPr>
          <w:p w14:paraId="3CC431C0" w14:textId="77777777" w:rsidR="00704CFB" w:rsidRPr="00CD7C23" w:rsidRDefault="00704CFB" w:rsidP="00AF6D85">
            <w:pPr>
              <w:rPr>
                <w:rFonts w:cs="Arial"/>
                <w:sz w:val="20"/>
                <w:szCs w:val="20"/>
              </w:rPr>
            </w:pPr>
          </w:p>
        </w:tc>
      </w:tr>
      <w:tr w:rsidR="00704CFB" w:rsidRPr="00CD7C23" w14:paraId="28934EFD" w14:textId="77777777" w:rsidTr="00704CFB">
        <w:trPr>
          <w:cantSplit/>
          <w:trHeight w:val="369"/>
        </w:trPr>
        <w:tc>
          <w:tcPr>
            <w:tcW w:w="1798" w:type="dxa"/>
            <w:shd w:val="pct15" w:color="000000" w:fill="FFFFFF"/>
            <w:vAlign w:val="center"/>
          </w:tcPr>
          <w:p w14:paraId="4458AB6C" w14:textId="77777777" w:rsidR="00704CFB" w:rsidRPr="00CD7C23" w:rsidRDefault="00704CFB" w:rsidP="00AF6D85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Telefon ZZ</w:t>
            </w:r>
          </w:p>
        </w:tc>
        <w:tc>
          <w:tcPr>
            <w:tcW w:w="2312" w:type="dxa"/>
            <w:vAlign w:val="center"/>
          </w:tcPr>
          <w:p w14:paraId="18B537D0" w14:textId="77777777" w:rsidR="00704CFB" w:rsidRPr="00CD7C23" w:rsidRDefault="00704CFB" w:rsidP="00AF6D8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shd w:val="pct10" w:color="000000" w:fill="FFFFFF"/>
            <w:vAlign w:val="center"/>
          </w:tcPr>
          <w:p w14:paraId="7B2AD76A" w14:textId="77777777" w:rsidR="00704CFB" w:rsidRPr="00CD7C23" w:rsidRDefault="00704CFB" w:rsidP="00AF6D85">
            <w:pPr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Podpis VP</w:t>
            </w:r>
          </w:p>
        </w:tc>
        <w:tc>
          <w:tcPr>
            <w:tcW w:w="1542" w:type="dxa"/>
            <w:gridSpan w:val="2"/>
            <w:vAlign w:val="center"/>
          </w:tcPr>
          <w:p w14:paraId="3596E7D5" w14:textId="77777777" w:rsidR="00704CFB" w:rsidRPr="00CD7C23" w:rsidRDefault="00704CFB" w:rsidP="00AF6D8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5" w:type="dxa"/>
            <w:shd w:val="pct15" w:color="000000" w:fill="auto"/>
            <w:vAlign w:val="center"/>
          </w:tcPr>
          <w:p w14:paraId="7948A6A0" w14:textId="77777777" w:rsidR="00704CFB" w:rsidRPr="00CD7C23" w:rsidRDefault="00704CFB" w:rsidP="00AF6D85">
            <w:pPr>
              <w:pStyle w:val="Nadpis7"/>
              <w:rPr>
                <w:rFonts w:cs="Arial"/>
                <w:b w:val="0"/>
                <w:bCs/>
                <w:color w:val="000000" w:themeColor="text1"/>
                <w:sz w:val="20"/>
                <w:szCs w:val="20"/>
              </w:rPr>
            </w:pPr>
            <w:r w:rsidRPr="00CD7C23">
              <w:rPr>
                <w:rFonts w:cs="Arial"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2093" w:type="dxa"/>
            <w:vAlign w:val="center"/>
          </w:tcPr>
          <w:p w14:paraId="732D3691" w14:textId="77777777" w:rsidR="00704CFB" w:rsidRPr="00CD7C23" w:rsidRDefault="00704CFB" w:rsidP="00AF6D85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DF8C5C4" w14:textId="77777777" w:rsidR="004C698C" w:rsidRDefault="004C698C">
      <w:pPr>
        <w:pStyle w:val="Zhlav"/>
        <w:tabs>
          <w:tab w:val="clear" w:pos="4536"/>
          <w:tab w:val="clear" w:pos="9072"/>
        </w:tabs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3923"/>
        <w:gridCol w:w="180"/>
        <w:gridCol w:w="4320"/>
      </w:tblGrid>
      <w:tr w:rsidR="003A3865" w14:paraId="4D875852" w14:textId="77777777" w:rsidTr="00536B8F">
        <w:trPr>
          <w:cantSplit/>
          <w:trHeight w:val="280"/>
        </w:trPr>
        <w:tc>
          <w:tcPr>
            <w:tcW w:w="9900" w:type="dxa"/>
            <w:gridSpan w:val="4"/>
            <w:shd w:val="pct15" w:color="000000" w:fill="FFFFFF"/>
            <w:vAlign w:val="center"/>
          </w:tcPr>
          <w:p w14:paraId="4BC7DD73" w14:textId="77777777" w:rsidR="003A3865" w:rsidRDefault="003A3865" w:rsidP="003A3865">
            <w:pPr>
              <w:rPr>
                <w:b/>
                <w:sz w:val="20"/>
              </w:rPr>
            </w:pPr>
            <w:bookmarkStart w:id="0" w:name="_Hlk145418927"/>
            <w:r w:rsidRPr="00DB4173">
              <w:rPr>
                <w:b/>
                <w:sz w:val="20"/>
                <w:szCs w:val="22"/>
              </w:rPr>
              <w:t>Hodnocení chování žáka (žákyně), konkrétní projevy event. nekázně ve vašich hodinách:</w:t>
            </w:r>
          </w:p>
        </w:tc>
      </w:tr>
      <w:tr w:rsidR="003A3865" w14:paraId="37CAA06A" w14:textId="77777777" w:rsidTr="00B77B1F">
        <w:trPr>
          <w:cantSplit/>
          <w:trHeight w:val="1916"/>
        </w:trPr>
        <w:tc>
          <w:tcPr>
            <w:tcW w:w="9900" w:type="dxa"/>
            <w:gridSpan w:val="4"/>
          </w:tcPr>
          <w:p w14:paraId="5C542FEF" w14:textId="77777777" w:rsidR="003A3865" w:rsidRDefault="003A3865" w:rsidP="003A3865">
            <w:pPr>
              <w:rPr>
                <w:b/>
                <w:sz w:val="20"/>
              </w:rPr>
            </w:pPr>
          </w:p>
          <w:p w14:paraId="24BFBE1D" w14:textId="77777777" w:rsidR="003A3865" w:rsidRDefault="003A3865" w:rsidP="003A3865">
            <w:pPr>
              <w:rPr>
                <w:b/>
                <w:sz w:val="20"/>
              </w:rPr>
            </w:pPr>
          </w:p>
          <w:p w14:paraId="6AED33A7" w14:textId="77777777" w:rsidR="003A3865" w:rsidRDefault="003A3865" w:rsidP="003A3865">
            <w:pPr>
              <w:rPr>
                <w:b/>
                <w:sz w:val="20"/>
              </w:rPr>
            </w:pPr>
          </w:p>
          <w:p w14:paraId="28E374B2" w14:textId="77777777" w:rsidR="003A3865" w:rsidRDefault="003A3865" w:rsidP="003A3865">
            <w:pPr>
              <w:rPr>
                <w:b/>
                <w:sz w:val="20"/>
              </w:rPr>
            </w:pPr>
          </w:p>
          <w:p w14:paraId="3900A136" w14:textId="77777777" w:rsidR="003A3865" w:rsidRDefault="003A3865" w:rsidP="003A3865">
            <w:pPr>
              <w:rPr>
                <w:b/>
                <w:sz w:val="20"/>
              </w:rPr>
            </w:pPr>
          </w:p>
          <w:p w14:paraId="68357892" w14:textId="77777777" w:rsidR="003A3865" w:rsidRDefault="003A3865" w:rsidP="003A3865">
            <w:pPr>
              <w:rPr>
                <w:b/>
                <w:sz w:val="20"/>
              </w:rPr>
            </w:pPr>
          </w:p>
          <w:p w14:paraId="665F5EB7" w14:textId="77777777" w:rsidR="003A3865" w:rsidRDefault="003A3865" w:rsidP="003A3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Od kdy potíže trvají:</w:t>
            </w:r>
          </w:p>
          <w:p w14:paraId="73C17EF9" w14:textId="77777777" w:rsidR="003A3865" w:rsidRDefault="003A3865" w:rsidP="003A3865">
            <w:pPr>
              <w:rPr>
                <w:b/>
                <w:sz w:val="20"/>
              </w:rPr>
            </w:pPr>
          </w:p>
          <w:p w14:paraId="61311742" w14:textId="77777777" w:rsidR="003A3865" w:rsidRDefault="003A3865" w:rsidP="003A3865">
            <w:pPr>
              <w:rPr>
                <w:b/>
                <w:sz w:val="20"/>
              </w:rPr>
            </w:pPr>
          </w:p>
          <w:p w14:paraId="3356221C" w14:textId="77777777" w:rsidR="003A3865" w:rsidRDefault="003A3865" w:rsidP="008F68B8">
            <w:pPr>
              <w:tabs>
                <w:tab w:val="left" w:pos="311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Výchovné potíže se: </w:t>
            </w:r>
            <w:r w:rsidRPr="008F68B8">
              <w:rPr>
                <w:bCs/>
                <w:sz w:val="20"/>
              </w:rPr>
              <w:t>stupňují</w:t>
            </w:r>
            <w:r w:rsidR="00B071DA">
              <w:rPr>
                <w:bCs/>
                <w:sz w:val="20"/>
              </w:rPr>
              <w:t xml:space="preserve"> </w:t>
            </w:r>
            <w:r w:rsidR="00B071DA" w:rsidRPr="00BA4D55">
              <w:rPr>
                <w:sz w:val="20"/>
                <w:szCs w:val="22"/>
              </w:rPr>
              <w:t xml:space="preserve">– </w:t>
            </w:r>
            <w:r w:rsidRPr="008F68B8">
              <w:rPr>
                <w:bCs/>
                <w:sz w:val="20"/>
              </w:rPr>
              <w:t>zmírňují</w:t>
            </w:r>
            <w:r w:rsidR="00B071DA">
              <w:rPr>
                <w:bCs/>
                <w:sz w:val="20"/>
              </w:rPr>
              <w:t xml:space="preserve"> </w:t>
            </w:r>
            <w:r w:rsidR="00B071DA" w:rsidRPr="00BA4D55">
              <w:rPr>
                <w:sz w:val="20"/>
                <w:szCs w:val="22"/>
              </w:rPr>
              <w:t xml:space="preserve">– </w:t>
            </w:r>
            <w:r w:rsidRPr="008F68B8">
              <w:rPr>
                <w:bCs/>
                <w:sz w:val="20"/>
              </w:rPr>
              <w:t>setrvávají na stejné úrovni</w:t>
            </w:r>
            <w:r w:rsidR="00B071DA">
              <w:rPr>
                <w:bCs/>
                <w:sz w:val="20"/>
              </w:rPr>
              <w:t xml:space="preserve"> </w:t>
            </w:r>
            <w:r w:rsidR="00B071DA" w:rsidRPr="00BA4D55">
              <w:rPr>
                <w:sz w:val="20"/>
                <w:szCs w:val="22"/>
              </w:rPr>
              <w:t xml:space="preserve">– </w:t>
            </w:r>
            <w:r w:rsidRPr="008F68B8">
              <w:rPr>
                <w:bCs/>
                <w:sz w:val="20"/>
              </w:rPr>
              <w:t>kolísají</w:t>
            </w:r>
            <w:r w:rsidR="008F68B8" w:rsidRPr="008F68B8">
              <w:rPr>
                <w:bCs/>
                <w:sz w:val="20"/>
              </w:rPr>
              <w:t xml:space="preserve"> </w:t>
            </w:r>
            <w:r w:rsidR="008F68B8">
              <w:rPr>
                <w:bCs/>
                <w:sz w:val="20"/>
              </w:rPr>
              <w:t xml:space="preserve">    </w:t>
            </w:r>
            <w:r w:rsidRPr="008F68B8">
              <w:rPr>
                <w:bCs/>
                <w:sz w:val="20"/>
              </w:rPr>
              <w:t>mění se projevy nekázně</w:t>
            </w:r>
          </w:p>
          <w:p w14:paraId="0A674B91" w14:textId="77777777" w:rsidR="003A3865" w:rsidRDefault="003A3865" w:rsidP="003A3865">
            <w:pPr>
              <w:rPr>
                <w:b/>
                <w:sz w:val="20"/>
              </w:rPr>
            </w:pPr>
          </w:p>
        </w:tc>
      </w:tr>
      <w:bookmarkEnd w:id="0"/>
      <w:tr w:rsidR="003A3865" w14:paraId="7E22FA14" w14:textId="77777777" w:rsidTr="00536B8F">
        <w:trPr>
          <w:trHeight w:val="111"/>
        </w:trPr>
        <w:tc>
          <w:tcPr>
            <w:tcW w:w="9900" w:type="dxa"/>
            <w:gridSpan w:val="4"/>
            <w:shd w:val="pct15" w:color="000000" w:fill="FFFFFF"/>
            <w:vAlign w:val="center"/>
          </w:tcPr>
          <w:p w14:paraId="7378D8D3" w14:textId="77777777" w:rsidR="003A3865" w:rsidRDefault="003A3865" w:rsidP="003A3865">
            <w:pPr>
              <w:pStyle w:val="Zhlav"/>
              <w:rPr>
                <w:b/>
                <w:sz w:val="20"/>
              </w:rPr>
            </w:pPr>
            <w:r>
              <w:br w:type="page"/>
            </w:r>
            <w:r>
              <w:br w:type="page"/>
            </w:r>
            <w:r>
              <w:rPr>
                <w:b/>
                <w:sz w:val="20"/>
              </w:rPr>
              <w:t>Rodina</w:t>
            </w:r>
          </w:p>
        </w:tc>
      </w:tr>
      <w:tr w:rsidR="003A3865" w14:paraId="7D03BD3F" w14:textId="77777777" w:rsidTr="00536B8F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0D2F8" w14:textId="77777777" w:rsidR="003A3865" w:rsidRDefault="003A3865" w:rsidP="003A3865">
            <w:pPr>
              <w:pStyle w:val="Zhlav"/>
              <w:ind w:left="-70"/>
              <w:rPr>
                <w:sz w:val="20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A37C1" w14:textId="77777777" w:rsidR="003A3865" w:rsidRDefault="003A3865" w:rsidP="003A3865">
            <w:pPr>
              <w:pStyle w:val="Zhlav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Matka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9C1C7" w14:textId="77777777" w:rsidR="003A3865" w:rsidRDefault="003A3865" w:rsidP="003A3865">
            <w:pPr>
              <w:pStyle w:val="Zhlav"/>
              <w:jc w:val="center"/>
              <w:rPr>
                <w:b/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BC0E5" w14:textId="77777777" w:rsidR="003A3865" w:rsidRDefault="003A3865" w:rsidP="003A3865">
            <w:pPr>
              <w:pStyle w:val="Zhlav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Otec</w:t>
            </w:r>
          </w:p>
        </w:tc>
      </w:tr>
      <w:tr w:rsidR="003A3865" w14:paraId="79410BC6" w14:textId="77777777" w:rsidTr="00536B8F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01299" w14:textId="77777777" w:rsidR="003A3865" w:rsidRPr="000E7D0B" w:rsidRDefault="003A3865" w:rsidP="003A3865">
            <w:pPr>
              <w:pStyle w:val="Zhlav"/>
              <w:rPr>
                <w:b/>
                <w:bCs/>
                <w:sz w:val="20"/>
                <w:u w:val="single"/>
              </w:rPr>
            </w:pPr>
            <w:r w:rsidRPr="000E7D0B">
              <w:rPr>
                <w:b/>
                <w:bCs/>
                <w:sz w:val="20"/>
                <w:u w:val="single"/>
              </w:rPr>
              <w:t xml:space="preserve">Jméno </w:t>
            </w:r>
          </w:p>
        </w:tc>
        <w:tc>
          <w:tcPr>
            <w:tcW w:w="392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3564309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686BD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57BCBAB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</w:tr>
      <w:tr w:rsidR="003A3865" w14:paraId="2C33105E" w14:textId="77777777" w:rsidTr="00536B8F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DB506" w14:textId="77777777" w:rsidR="003A3865" w:rsidRDefault="003A3865" w:rsidP="003A3865">
            <w:pPr>
              <w:pStyle w:val="Zhlav"/>
              <w:rPr>
                <w:sz w:val="20"/>
              </w:rPr>
            </w:pPr>
            <w:r>
              <w:rPr>
                <w:sz w:val="20"/>
              </w:rPr>
              <w:t>Vzdělání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C67807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77E01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A9E7EB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</w:tr>
      <w:tr w:rsidR="003A3865" w14:paraId="6FEF68D4" w14:textId="77777777" w:rsidTr="00536B8F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7B280" w14:textId="77777777" w:rsidR="003A3865" w:rsidRDefault="003A3865" w:rsidP="003A3865">
            <w:pPr>
              <w:pStyle w:val="Zhlav"/>
              <w:rPr>
                <w:sz w:val="20"/>
              </w:rPr>
            </w:pPr>
            <w:r>
              <w:rPr>
                <w:sz w:val="20"/>
              </w:rPr>
              <w:t>Zaměstnání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57B5DC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89F32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303F0B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</w:tr>
      <w:tr w:rsidR="003A3865" w14:paraId="7491260A" w14:textId="77777777" w:rsidTr="00536B8F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57311" w14:textId="77777777" w:rsidR="003A3865" w:rsidRPr="000E7D0B" w:rsidRDefault="003A3865" w:rsidP="003A3865">
            <w:pPr>
              <w:pStyle w:val="Zhlav"/>
              <w:rPr>
                <w:b/>
                <w:bCs/>
                <w:sz w:val="20"/>
                <w:u w:val="single"/>
              </w:rPr>
            </w:pPr>
            <w:r w:rsidRPr="000E7D0B">
              <w:rPr>
                <w:b/>
                <w:bCs/>
                <w:sz w:val="20"/>
                <w:u w:val="single"/>
              </w:rPr>
              <w:t>Telefon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66C3C4D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229BF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183AB6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</w:tr>
      <w:tr w:rsidR="003A3865" w14:paraId="0C0C4CCB" w14:textId="77777777" w:rsidTr="00536B8F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D4A3C" w14:textId="77777777" w:rsidR="003A3865" w:rsidRDefault="003A3865" w:rsidP="003A3865">
            <w:pPr>
              <w:pStyle w:val="Zhlav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C5E2B3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6AD18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7B30CF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</w:tr>
      <w:tr w:rsidR="003A3865" w14:paraId="79949ECA" w14:textId="77777777" w:rsidTr="00536B8F">
        <w:trPr>
          <w:cantSplit/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AC82F" w14:textId="77777777" w:rsidR="003A3865" w:rsidRDefault="003A3865" w:rsidP="003A3865">
            <w:pPr>
              <w:pStyle w:val="Zhlav"/>
              <w:rPr>
                <w:b/>
                <w:sz w:val="20"/>
              </w:rPr>
            </w:pPr>
          </w:p>
          <w:p w14:paraId="200E9502" w14:textId="77777777" w:rsidR="003A3865" w:rsidRDefault="003A3865" w:rsidP="003A3865">
            <w:pPr>
              <w:pStyle w:val="Zhlav"/>
              <w:rPr>
                <w:b/>
                <w:sz w:val="20"/>
              </w:rPr>
            </w:pPr>
            <w:r>
              <w:rPr>
                <w:b/>
                <w:sz w:val="20"/>
              </w:rPr>
              <w:t>Sourozenci</w:t>
            </w:r>
          </w:p>
        </w:tc>
        <w:tc>
          <w:tcPr>
            <w:tcW w:w="8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730B6" w14:textId="77777777" w:rsidR="003A3865" w:rsidRDefault="003A3865" w:rsidP="003A3865">
            <w:pPr>
              <w:pStyle w:val="Zhlav"/>
              <w:rPr>
                <w:sz w:val="20"/>
              </w:rPr>
            </w:pPr>
            <w:r>
              <w:rPr>
                <w:sz w:val="20"/>
              </w:rPr>
              <w:t>Jméno, datum narození, škola (je klientem PPP)</w:t>
            </w:r>
          </w:p>
        </w:tc>
      </w:tr>
      <w:tr w:rsidR="003A3865" w14:paraId="76807B88" w14:textId="77777777" w:rsidTr="00536B8F">
        <w:trPr>
          <w:cantSplit/>
          <w:trHeight w:val="240"/>
        </w:trPr>
        <w:tc>
          <w:tcPr>
            <w:tcW w:w="14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59CA211" w14:textId="77777777" w:rsidR="003A3865" w:rsidRDefault="003A3865" w:rsidP="003A3865">
            <w:pPr>
              <w:pStyle w:val="Zhlav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2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5025B96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</w:tr>
      <w:tr w:rsidR="003A3865" w14:paraId="55317968" w14:textId="77777777" w:rsidTr="00536B8F">
        <w:trPr>
          <w:cantSplit/>
          <w:trHeight w:val="240"/>
        </w:trPr>
        <w:tc>
          <w:tcPr>
            <w:tcW w:w="14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0FFBEE" w14:textId="77777777" w:rsidR="003A3865" w:rsidRDefault="003A3865" w:rsidP="003A3865">
            <w:pPr>
              <w:pStyle w:val="Zhlav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4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40A61E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</w:tr>
      <w:tr w:rsidR="003A3865" w14:paraId="48D69A9E" w14:textId="77777777" w:rsidTr="00536B8F">
        <w:trPr>
          <w:cantSplit/>
          <w:trHeight w:val="240"/>
        </w:trPr>
        <w:tc>
          <w:tcPr>
            <w:tcW w:w="14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60B6092" w14:textId="77777777" w:rsidR="003A3865" w:rsidRDefault="003A3865" w:rsidP="003A3865">
            <w:pPr>
              <w:pStyle w:val="Zhlav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4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84C06A" w14:textId="77777777" w:rsidR="003A3865" w:rsidRDefault="003A3865" w:rsidP="003A3865">
            <w:pPr>
              <w:pStyle w:val="Zhlav"/>
              <w:rPr>
                <w:sz w:val="20"/>
              </w:rPr>
            </w:pPr>
          </w:p>
        </w:tc>
      </w:tr>
    </w:tbl>
    <w:tbl>
      <w:tblPr>
        <w:tblStyle w:val="Mkatabulky"/>
        <w:tblW w:w="10010" w:type="dxa"/>
        <w:tblInd w:w="-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0"/>
        <w:gridCol w:w="404"/>
        <w:gridCol w:w="707"/>
        <w:gridCol w:w="397"/>
        <w:gridCol w:w="624"/>
        <w:gridCol w:w="397"/>
        <w:gridCol w:w="628"/>
        <w:gridCol w:w="224"/>
        <w:gridCol w:w="397"/>
        <w:gridCol w:w="850"/>
        <w:gridCol w:w="397"/>
        <w:gridCol w:w="282"/>
        <w:gridCol w:w="770"/>
        <w:gridCol w:w="397"/>
        <w:gridCol w:w="1306"/>
      </w:tblGrid>
      <w:tr w:rsidR="006F78A2" w:rsidRPr="002D15F9" w14:paraId="39280493" w14:textId="77777777" w:rsidTr="006F78A2">
        <w:trPr>
          <w:trHeight w:val="159"/>
        </w:trPr>
        <w:tc>
          <w:tcPr>
            <w:tcW w:w="10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9345EDD" w14:textId="17DE5216" w:rsidR="006F78A2" w:rsidRPr="002D15F9" w:rsidRDefault="006F78A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63442">
              <w:rPr>
                <w:rFonts w:cs="Times New Roman"/>
                <w:b/>
                <w:sz w:val="20"/>
              </w:rPr>
              <w:t>Základní údaje o školní docházce dítěte</w:t>
            </w:r>
          </w:p>
        </w:tc>
      </w:tr>
      <w:tr w:rsidR="00E63442" w14:paraId="1C4814F3" w14:textId="77777777" w:rsidTr="006F78A2">
        <w:trPr>
          <w:trHeight w:val="397"/>
        </w:trPr>
        <w:tc>
          <w:tcPr>
            <w:tcW w:w="3341" w:type="dxa"/>
            <w:gridSpan w:val="3"/>
            <w:vAlign w:val="center"/>
          </w:tcPr>
          <w:p w14:paraId="3B816B8A" w14:textId="77777777" w:rsidR="00E63442" w:rsidRDefault="00E63442" w:rsidP="00AF6D85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AF130E">
              <w:rPr>
                <w:rFonts w:cs="Arial"/>
                <w:sz w:val="20"/>
                <w:szCs w:val="20"/>
              </w:rPr>
              <w:t>Mělo dítě odklad školní docházky?</w:t>
            </w:r>
            <w:r w:rsidRPr="00AF130E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14:paraId="6F077222" w14:textId="5F104FFB" w:rsidR="00E63442" w:rsidRDefault="00D80990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62580761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0BB27CDD" w14:textId="77777777" w:rsidR="00E63442" w:rsidRDefault="00E6344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97" w:type="dxa"/>
            <w:vAlign w:val="center"/>
          </w:tcPr>
          <w:p w14:paraId="596CDD29" w14:textId="28284258" w:rsidR="00E63442" w:rsidRDefault="00D80990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25085238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78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8" w:type="dxa"/>
            <w:vAlign w:val="center"/>
          </w:tcPr>
          <w:p w14:paraId="406D548C" w14:textId="77777777" w:rsidR="00E63442" w:rsidRDefault="00E6344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2150" w:type="dxa"/>
            <w:gridSpan w:val="5"/>
            <w:vAlign w:val="center"/>
          </w:tcPr>
          <w:p w14:paraId="3D5152DB" w14:textId="77777777" w:rsidR="00E63442" w:rsidRDefault="00E6344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2473" w:type="dxa"/>
            <w:gridSpan w:val="3"/>
            <w:vAlign w:val="center"/>
          </w:tcPr>
          <w:p w14:paraId="73E466C9" w14:textId="77777777" w:rsidR="00E63442" w:rsidRDefault="00E6344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E63442" w14:paraId="212B8D98" w14:textId="77777777" w:rsidTr="006F78A2">
        <w:trPr>
          <w:trHeight w:val="397"/>
        </w:trPr>
        <w:tc>
          <w:tcPr>
            <w:tcW w:w="3341" w:type="dxa"/>
            <w:gridSpan w:val="3"/>
            <w:vAlign w:val="center"/>
          </w:tcPr>
          <w:p w14:paraId="14585F5C" w14:textId="77777777" w:rsidR="00E63442" w:rsidRDefault="00E63442" w:rsidP="00AF6D85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Opakovalo dítě některý ročník?</w:t>
            </w:r>
            <w:r w:rsidRPr="00CD7C23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14:paraId="1D4EFEED" w14:textId="77777777" w:rsidR="00E63442" w:rsidRPr="00CD7C23" w:rsidRDefault="00D80990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67195301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4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4" w:type="dxa"/>
            <w:vAlign w:val="center"/>
          </w:tcPr>
          <w:p w14:paraId="7A968DE8" w14:textId="77777777" w:rsidR="00E63442" w:rsidRPr="00CD7C23" w:rsidRDefault="00E6344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97" w:type="dxa"/>
            <w:vAlign w:val="center"/>
          </w:tcPr>
          <w:p w14:paraId="7CCEE5E1" w14:textId="77777777" w:rsidR="00E63442" w:rsidRPr="00CD7C23" w:rsidRDefault="00D80990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76252839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4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8" w:type="dxa"/>
            <w:vAlign w:val="center"/>
          </w:tcPr>
          <w:p w14:paraId="2855D875" w14:textId="77777777" w:rsidR="00E63442" w:rsidRPr="00CD7C23" w:rsidRDefault="00E6344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2150" w:type="dxa"/>
            <w:gridSpan w:val="5"/>
            <w:vAlign w:val="center"/>
          </w:tcPr>
          <w:p w14:paraId="005DD3C1" w14:textId="77777777" w:rsidR="00E63442" w:rsidRDefault="00E6344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Kterou třídu a kolikrát</w:t>
            </w:r>
            <w:r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2473" w:type="dxa"/>
            <w:gridSpan w:val="3"/>
            <w:tcBorders>
              <w:bottom w:val="dotted" w:sz="4" w:space="0" w:color="auto"/>
            </w:tcBorders>
            <w:vAlign w:val="center"/>
          </w:tcPr>
          <w:p w14:paraId="2A913F06" w14:textId="77777777" w:rsidR="00E63442" w:rsidRDefault="00E6344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6F78A2" w:rsidRPr="002D15F9" w14:paraId="3A61AC52" w14:textId="77777777" w:rsidTr="006F78A2">
        <w:trPr>
          <w:trHeight w:val="159"/>
        </w:trPr>
        <w:tc>
          <w:tcPr>
            <w:tcW w:w="10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D928E16" w14:textId="648EF8FE" w:rsidR="006F78A2" w:rsidRPr="002D15F9" w:rsidRDefault="006F78A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</w:t>
            </w:r>
            <w:r w:rsidRPr="002D15F9">
              <w:rPr>
                <w:rFonts w:cs="Arial"/>
                <w:b/>
                <w:bCs/>
                <w:sz w:val="20"/>
                <w:szCs w:val="20"/>
              </w:rPr>
              <w:t>rospěch dítěte</w:t>
            </w:r>
          </w:p>
        </w:tc>
      </w:tr>
      <w:tr w:rsidR="006F78A2" w:rsidRPr="00CD7C23" w14:paraId="7A5560F8" w14:textId="77777777" w:rsidTr="006F78A2">
        <w:trPr>
          <w:trHeight w:val="432"/>
        </w:trPr>
        <w:tc>
          <w:tcPr>
            <w:tcW w:w="2230" w:type="dxa"/>
            <w:tcBorders>
              <w:top w:val="single" w:sz="4" w:space="0" w:color="auto"/>
            </w:tcBorders>
            <w:vAlign w:val="center"/>
          </w:tcPr>
          <w:p w14:paraId="501CA6D2" w14:textId="77777777" w:rsidR="006F78A2" w:rsidRPr="00CD7C23" w:rsidRDefault="006F78A2" w:rsidP="00AF6D85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ind w:left="-28"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Absence ve škole:</w:t>
            </w:r>
          </w:p>
        </w:tc>
        <w:tc>
          <w:tcPr>
            <w:tcW w:w="404" w:type="dxa"/>
            <w:tcBorders>
              <w:top w:val="single" w:sz="4" w:space="0" w:color="auto"/>
            </w:tcBorders>
            <w:vAlign w:val="center"/>
          </w:tcPr>
          <w:p w14:paraId="7638A8BE" w14:textId="77777777" w:rsidR="006F78A2" w:rsidRDefault="00D80990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0667737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8A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6"/>
            <w:tcBorders>
              <w:top w:val="single" w:sz="4" w:space="0" w:color="auto"/>
            </w:tcBorders>
            <w:vAlign w:val="center"/>
          </w:tcPr>
          <w:p w14:paraId="76AE74C9" w14:textId="77777777" w:rsidR="006F78A2" w:rsidRPr="00E32BD3" w:rsidRDefault="006F78A2" w:rsidP="00AF6D85">
            <w:pPr>
              <w:pStyle w:val="Zhlav"/>
              <w:tabs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E32BD3">
              <w:rPr>
                <w:rFonts w:cs="Arial"/>
                <w:sz w:val="20"/>
                <w:szCs w:val="20"/>
              </w:rPr>
              <w:t>velmi častá</w:t>
            </w:r>
          </w:p>
          <w:p w14:paraId="1DC3354A" w14:textId="77777777" w:rsidR="006F78A2" w:rsidRDefault="006F78A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E32BD3">
              <w:rPr>
                <w:rFonts w:cs="Arial"/>
                <w:sz w:val="20"/>
                <w:szCs w:val="20"/>
              </w:rPr>
              <w:t>(několik dní v každém měsíci)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64E00B82" w14:textId="77777777" w:rsidR="006F78A2" w:rsidRDefault="00D80990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742248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8A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22659D7" w14:textId="77777777" w:rsidR="006F78A2" w:rsidRPr="00CD7C23" w:rsidRDefault="006F78A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častá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145137E4" w14:textId="77777777" w:rsidR="006F78A2" w:rsidRDefault="00D80990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71588558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8A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2"/>
            <w:tcBorders>
              <w:top w:val="single" w:sz="4" w:space="0" w:color="auto"/>
            </w:tcBorders>
            <w:vAlign w:val="center"/>
          </w:tcPr>
          <w:p w14:paraId="0AD9F4CF" w14:textId="77777777" w:rsidR="006F78A2" w:rsidRPr="00CD7C23" w:rsidRDefault="006F78A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5C70BC">
              <w:rPr>
                <w:rFonts w:cs="Arial"/>
                <w:sz w:val="20"/>
                <w:szCs w:val="20"/>
              </w:rPr>
              <w:t>minimální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66915E8C" w14:textId="77777777" w:rsidR="006F78A2" w:rsidRDefault="00D80990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9801421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8A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14:paraId="71E50749" w14:textId="77777777" w:rsidR="006F78A2" w:rsidRPr="00CD7C23" w:rsidRDefault="006F78A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E32BD3">
              <w:rPr>
                <w:rFonts w:cs="Arial"/>
                <w:sz w:val="20"/>
                <w:szCs w:val="20"/>
              </w:rPr>
              <w:t>neomluvená</w:t>
            </w:r>
          </w:p>
        </w:tc>
      </w:tr>
      <w:tr w:rsidR="006F78A2" w:rsidRPr="00E32BD3" w14:paraId="23255AFB" w14:textId="77777777" w:rsidTr="003D6E72">
        <w:trPr>
          <w:trHeight w:val="227"/>
        </w:trPr>
        <w:tc>
          <w:tcPr>
            <w:tcW w:w="10010" w:type="dxa"/>
            <w:gridSpan w:val="15"/>
            <w:vAlign w:val="center"/>
          </w:tcPr>
          <w:p w14:paraId="38760833" w14:textId="77777777" w:rsidR="006F78A2" w:rsidRPr="00E32BD3" w:rsidRDefault="006F78A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6F78A2" w:rsidRPr="00E32BD3" w14:paraId="4718734C" w14:textId="77777777" w:rsidTr="006F78A2">
        <w:trPr>
          <w:trHeight w:val="227"/>
        </w:trPr>
        <w:tc>
          <w:tcPr>
            <w:tcW w:w="10010" w:type="dxa"/>
            <w:gridSpan w:val="15"/>
            <w:vAlign w:val="center"/>
          </w:tcPr>
          <w:p w14:paraId="6B20097A" w14:textId="77777777" w:rsidR="006F78A2" w:rsidRPr="00E32BD3" w:rsidRDefault="006F78A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F9735D">
              <w:rPr>
                <w:rFonts w:cs="Arial"/>
                <w:sz w:val="20"/>
                <w:szCs w:val="20"/>
              </w:rPr>
              <w:t>Známky na posledním vysvědčení (hlavní předměty):</w:t>
            </w:r>
          </w:p>
        </w:tc>
      </w:tr>
      <w:tr w:rsidR="006F78A2" w:rsidRPr="00F9735D" w14:paraId="394FB339" w14:textId="77777777" w:rsidTr="006F78A2">
        <w:trPr>
          <w:trHeight w:val="567"/>
        </w:trPr>
        <w:tc>
          <w:tcPr>
            <w:tcW w:w="10010" w:type="dxa"/>
            <w:gridSpan w:val="15"/>
            <w:vAlign w:val="center"/>
          </w:tcPr>
          <w:p w14:paraId="100C0CB2" w14:textId="77777777" w:rsidR="006F78A2" w:rsidRPr="00F9735D" w:rsidRDefault="006F78A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6F78A2" w:rsidRPr="00F9735D" w14:paraId="0376A028" w14:textId="77777777" w:rsidTr="006F78A2">
        <w:trPr>
          <w:trHeight w:val="227"/>
        </w:trPr>
        <w:tc>
          <w:tcPr>
            <w:tcW w:w="10010" w:type="dxa"/>
            <w:gridSpan w:val="15"/>
            <w:vAlign w:val="center"/>
          </w:tcPr>
          <w:p w14:paraId="419B7224" w14:textId="77777777" w:rsidR="006F78A2" w:rsidRPr="00F9735D" w:rsidRDefault="006F78A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Výhledově (hlavní předměty)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F78A2" w:rsidRPr="00F9735D" w14:paraId="60DB472D" w14:textId="77777777" w:rsidTr="006F78A2">
        <w:trPr>
          <w:trHeight w:val="567"/>
        </w:trPr>
        <w:tc>
          <w:tcPr>
            <w:tcW w:w="10010" w:type="dxa"/>
            <w:gridSpan w:val="15"/>
            <w:vAlign w:val="center"/>
          </w:tcPr>
          <w:p w14:paraId="78EAC02C" w14:textId="77777777" w:rsidR="006F78A2" w:rsidRPr="00F9735D" w:rsidRDefault="006F78A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6F78A2" w:rsidRPr="00F9735D" w14:paraId="45885561" w14:textId="77777777" w:rsidTr="006F78A2">
        <w:trPr>
          <w:trHeight w:val="227"/>
        </w:trPr>
        <w:tc>
          <w:tcPr>
            <w:tcW w:w="10010" w:type="dxa"/>
            <w:gridSpan w:val="15"/>
            <w:vAlign w:val="center"/>
          </w:tcPr>
          <w:p w14:paraId="57467877" w14:textId="77777777" w:rsidR="006F78A2" w:rsidRPr="00F9735D" w:rsidRDefault="006F78A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Kázeňská opatření/důvod/aktuálně:</w:t>
            </w:r>
          </w:p>
        </w:tc>
      </w:tr>
      <w:tr w:rsidR="006F78A2" w:rsidRPr="00F9735D" w14:paraId="3143A520" w14:textId="77777777" w:rsidTr="003D6E72">
        <w:trPr>
          <w:trHeight w:val="964"/>
        </w:trPr>
        <w:tc>
          <w:tcPr>
            <w:tcW w:w="10010" w:type="dxa"/>
            <w:gridSpan w:val="15"/>
            <w:vAlign w:val="center"/>
          </w:tcPr>
          <w:p w14:paraId="1A405683" w14:textId="77777777" w:rsidR="006F78A2" w:rsidRPr="00F9735D" w:rsidRDefault="006F78A2" w:rsidP="00AF6D85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</w:tbl>
    <w:p w14:paraId="08198C7F" w14:textId="572F9E81" w:rsidR="006F78A2" w:rsidRDefault="006F78A2"/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6743C6" w14:paraId="2306849B" w14:textId="77777777" w:rsidTr="00AC4024">
        <w:trPr>
          <w:cantSplit/>
          <w:trHeight w:val="280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EACEA6" w14:textId="77777777" w:rsidR="006743C6" w:rsidRDefault="006743C6">
            <w:pPr>
              <w:rPr>
                <w:b/>
                <w:sz w:val="20"/>
              </w:rPr>
            </w:pPr>
            <w:r w:rsidRPr="00DB4173">
              <w:rPr>
                <w:b/>
                <w:sz w:val="20"/>
                <w:szCs w:val="20"/>
              </w:rPr>
              <w:t>Jaký přístup, jaká konkrétní opatření /metody /formy práce se žákem se Vám:</w:t>
            </w:r>
          </w:p>
        </w:tc>
      </w:tr>
      <w:tr w:rsidR="006743C6" w14:paraId="144D176C" w14:textId="77777777" w:rsidTr="00AC4024">
        <w:trPr>
          <w:cantSplit/>
          <w:trHeight w:val="227"/>
        </w:trPr>
        <w:tc>
          <w:tcPr>
            <w:tcW w:w="9900" w:type="dxa"/>
            <w:tcBorders>
              <w:bottom w:val="nil"/>
            </w:tcBorders>
            <w:vAlign w:val="center"/>
          </w:tcPr>
          <w:p w14:paraId="6EC846B2" w14:textId="68B53F87" w:rsidR="006743C6" w:rsidRDefault="006743C6" w:rsidP="00807F6B">
            <w:pPr>
              <w:numPr>
                <w:ilvl w:val="0"/>
                <w:numId w:val="27"/>
              </w:numPr>
              <w:ind w:left="714" w:hanging="357"/>
              <w:rPr>
                <w:b/>
                <w:sz w:val="20"/>
              </w:rPr>
            </w:pPr>
            <w:r>
              <w:rPr>
                <w:b/>
                <w:sz w:val="20"/>
              </w:rPr>
              <w:t>osvědčily</w:t>
            </w:r>
          </w:p>
        </w:tc>
      </w:tr>
      <w:tr w:rsidR="003D6E72" w14:paraId="02E34DE6" w14:textId="77777777" w:rsidTr="00AC4024">
        <w:trPr>
          <w:cantSplit/>
          <w:trHeight w:val="1417"/>
        </w:trPr>
        <w:tc>
          <w:tcPr>
            <w:tcW w:w="9900" w:type="dxa"/>
            <w:tcBorders>
              <w:top w:val="nil"/>
              <w:bottom w:val="nil"/>
            </w:tcBorders>
          </w:tcPr>
          <w:p w14:paraId="24C70A4F" w14:textId="77777777" w:rsidR="003D6E72" w:rsidRDefault="003D6E72" w:rsidP="003D6E72">
            <w:pPr>
              <w:spacing w:before="120"/>
              <w:ind w:left="714"/>
              <w:rPr>
                <w:b/>
                <w:sz w:val="20"/>
              </w:rPr>
            </w:pPr>
          </w:p>
        </w:tc>
      </w:tr>
      <w:tr w:rsidR="003D6E72" w14:paraId="4F94D0E8" w14:textId="77777777" w:rsidTr="00AC4024">
        <w:trPr>
          <w:cantSplit/>
          <w:trHeight w:val="227"/>
        </w:trPr>
        <w:tc>
          <w:tcPr>
            <w:tcW w:w="9900" w:type="dxa"/>
            <w:tcBorders>
              <w:top w:val="nil"/>
              <w:bottom w:val="nil"/>
            </w:tcBorders>
            <w:vAlign w:val="center"/>
          </w:tcPr>
          <w:p w14:paraId="01E1D429" w14:textId="2FD40AE1" w:rsidR="003D6E72" w:rsidRDefault="003D6E72" w:rsidP="00807F6B">
            <w:pPr>
              <w:numPr>
                <w:ilvl w:val="0"/>
                <w:numId w:val="27"/>
              </w:numPr>
              <w:ind w:left="714" w:hanging="357"/>
              <w:rPr>
                <w:b/>
                <w:sz w:val="20"/>
              </w:rPr>
            </w:pPr>
            <w:r>
              <w:rPr>
                <w:b/>
                <w:sz w:val="20"/>
              </w:rPr>
              <w:t>neosvědčily</w:t>
            </w:r>
          </w:p>
        </w:tc>
      </w:tr>
      <w:tr w:rsidR="00807F6B" w14:paraId="655E6D42" w14:textId="77777777" w:rsidTr="00AC4024">
        <w:trPr>
          <w:cantSplit/>
          <w:trHeight w:val="1417"/>
        </w:trPr>
        <w:tc>
          <w:tcPr>
            <w:tcW w:w="9900" w:type="dxa"/>
            <w:tcBorders>
              <w:top w:val="nil"/>
            </w:tcBorders>
          </w:tcPr>
          <w:p w14:paraId="72B6AED7" w14:textId="77777777" w:rsidR="00807F6B" w:rsidRDefault="00807F6B" w:rsidP="00807F6B">
            <w:pPr>
              <w:ind w:left="714"/>
              <w:rPr>
                <w:b/>
                <w:sz w:val="20"/>
              </w:rPr>
            </w:pPr>
          </w:p>
        </w:tc>
      </w:tr>
      <w:tr w:rsidR="006743C6" w14:paraId="44326414" w14:textId="77777777">
        <w:trPr>
          <w:cantSplit/>
          <w:trHeight w:val="27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884E58" w14:textId="77777777" w:rsidR="006743C6" w:rsidRDefault="006743C6" w:rsidP="00DB4173">
            <w:pPr>
              <w:rPr>
                <w:b/>
                <w:sz w:val="20"/>
              </w:rPr>
            </w:pPr>
            <w:r w:rsidRPr="00DB4173">
              <w:rPr>
                <w:b/>
                <w:sz w:val="20"/>
                <w:szCs w:val="20"/>
              </w:rPr>
              <w:t>Klady a přednosti žáka, o co žák jeví zájem:</w:t>
            </w:r>
          </w:p>
        </w:tc>
      </w:tr>
      <w:tr w:rsidR="006743C6" w14:paraId="6D9DAE33" w14:textId="77777777" w:rsidTr="002C4F36">
        <w:trPr>
          <w:cantSplit/>
          <w:trHeight w:val="243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2D2C" w14:textId="77777777" w:rsidR="006743C6" w:rsidRDefault="006743C6" w:rsidP="006743C6">
            <w:pPr>
              <w:ind w:left="720" w:hanging="360"/>
              <w:rPr>
                <w:b/>
                <w:sz w:val="20"/>
              </w:rPr>
            </w:pPr>
          </w:p>
        </w:tc>
      </w:tr>
      <w:tr w:rsidR="006743C6" w14:paraId="4AD1914F" w14:textId="77777777">
        <w:trPr>
          <w:cantSplit/>
          <w:trHeight w:val="27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0C3BA" w14:textId="77777777" w:rsidR="006743C6" w:rsidRPr="00DB4173" w:rsidRDefault="006743C6" w:rsidP="00DB4173">
            <w:pPr>
              <w:rPr>
                <w:b/>
                <w:sz w:val="20"/>
                <w:szCs w:val="20"/>
              </w:rPr>
            </w:pPr>
            <w:r w:rsidRPr="00DB4173">
              <w:rPr>
                <w:b/>
                <w:sz w:val="20"/>
                <w:szCs w:val="20"/>
              </w:rPr>
              <w:t>Váš osobní názor na příčiny problémů žáka (žákyně):</w:t>
            </w:r>
          </w:p>
        </w:tc>
      </w:tr>
      <w:tr w:rsidR="006743C6" w14:paraId="42A06B01" w14:textId="77777777" w:rsidTr="002C4F36">
        <w:trPr>
          <w:cantSplit/>
          <w:trHeight w:val="243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C43" w14:textId="77777777" w:rsidR="006743C6" w:rsidRDefault="006743C6" w:rsidP="006743C6">
            <w:pPr>
              <w:ind w:left="720" w:hanging="360"/>
              <w:rPr>
                <w:b/>
                <w:sz w:val="20"/>
              </w:rPr>
            </w:pPr>
          </w:p>
        </w:tc>
      </w:tr>
      <w:tr w:rsidR="006743C6" w14:paraId="6FAF8BD9" w14:textId="77777777">
        <w:trPr>
          <w:cantSplit/>
          <w:trHeight w:val="27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5D816" w14:textId="77777777" w:rsidR="006743C6" w:rsidRPr="00DB4173" w:rsidRDefault="006743C6" w:rsidP="00DB4173">
            <w:pPr>
              <w:rPr>
                <w:b/>
                <w:sz w:val="20"/>
                <w:szCs w:val="20"/>
              </w:rPr>
            </w:pPr>
            <w:r w:rsidRPr="00DB4173">
              <w:rPr>
                <w:b/>
                <w:sz w:val="20"/>
                <w:szCs w:val="20"/>
              </w:rPr>
              <w:t>Kdo a jakým způsobem se podílel na řešení výchovných potíží žáka?</w:t>
            </w:r>
          </w:p>
        </w:tc>
      </w:tr>
      <w:tr w:rsidR="006743C6" w14:paraId="37257481" w14:textId="77777777" w:rsidTr="002C4F36">
        <w:trPr>
          <w:cantSplit/>
          <w:trHeight w:val="243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E517" w14:textId="77777777" w:rsidR="006743C6" w:rsidRDefault="006743C6" w:rsidP="006743C6">
            <w:pPr>
              <w:ind w:left="720" w:hanging="360"/>
              <w:rPr>
                <w:b/>
                <w:sz w:val="20"/>
              </w:rPr>
            </w:pPr>
          </w:p>
        </w:tc>
      </w:tr>
      <w:tr w:rsidR="006743C6" w14:paraId="3A17C7D1" w14:textId="77777777">
        <w:trPr>
          <w:cantSplit/>
          <w:trHeight w:val="27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347D7" w14:textId="77777777" w:rsidR="006743C6" w:rsidRDefault="006743C6" w:rsidP="00DB4173">
            <w:pPr>
              <w:rPr>
                <w:b/>
                <w:sz w:val="20"/>
              </w:rPr>
            </w:pPr>
            <w:r w:rsidRPr="00DB4173">
              <w:rPr>
                <w:b/>
                <w:sz w:val="20"/>
                <w:szCs w:val="20"/>
              </w:rPr>
              <w:t>Spolupráce rodiny se školou:</w:t>
            </w:r>
          </w:p>
        </w:tc>
      </w:tr>
      <w:tr w:rsidR="006743C6" w14:paraId="29AD0BB7" w14:textId="77777777" w:rsidTr="00AC4024">
        <w:trPr>
          <w:cantSplit/>
          <w:trHeight w:val="2324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660E" w14:textId="77777777" w:rsidR="006743C6" w:rsidRDefault="006743C6" w:rsidP="006743C6">
            <w:pPr>
              <w:ind w:left="720" w:hanging="360"/>
              <w:rPr>
                <w:b/>
                <w:sz w:val="20"/>
              </w:rPr>
            </w:pPr>
          </w:p>
        </w:tc>
      </w:tr>
    </w:tbl>
    <w:p w14:paraId="6EA74325" w14:textId="77777777" w:rsidR="00536B8F" w:rsidRDefault="00536B8F" w:rsidP="00536B8F">
      <w:pPr>
        <w:pStyle w:val="Zhlav"/>
        <w:tabs>
          <w:tab w:val="clear" w:pos="4536"/>
          <w:tab w:val="clear" w:pos="9072"/>
        </w:tabs>
        <w:ind w:left="-360" w:right="-470"/>
        <w:rPr>
          <w:sz w:val="20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5F6C06" w14:paraId="7515E8D4" w14:textId="77777777">
        <w:trPr>
          <w:trHeight w:val="140"/>
        </w:trPr>
        <w:tc>
          <w:tcPr>
            <w:tcW w:w="9900" w:type="dxa"/>
            <w:shd w:val="pct15" w:color="000000" w:fill="FFFFFF"/>
            <w:vAlign w:val="center"/>
          </w:tcPr>
          <w:p w14:paraId="488D7031" w14:textId="4FC5860E" w:rsidR="005F6C06" w:rsidRDefault="003D6E72">
            <w:pPr>
              <w:pStyle w:val="Zhlav"/>
              <w:ind w:left="-360"/>
              <w:jc w:val="center"/>
              <w:rPr>
                <w:b/>
                <w:sz w:val="20"/>
              </w:rPr>
            </w:pPr>
            <w:r>
              <w:br w:type="page"/>
            </w:r>
            <w:r w:rsidR="005F6C06" w:rsidRPr="005F6C06">
              <w:rPr>
                <w:b/>
                <w:sz w:val="20"/>
              </w:rPr>
              <w:t>O vyučování projevuje:</w:t>
            </w:r>
          </w:p>
        </w:tc>
      </w:tr>
    </w:tbl>
    <w:p w14:paraId="649215D5" w14:textId="77777777" w:rsidR="005F6C06" w:rsidRPr="00BA4D55" w:rsidRDefault="005F6C06" w:rsidP="00DE19AE">
      <w:pPr>
        <w:tabs>
          <w:tab w:val="left" w:leader="underscore" w:pos="9923"/>
        </w:tabs>
        <w:spacing w:before="120" w:after="120" w:line="312" w:lineRule="auto"/>
        <w:jc w:val="both"/>
        <w:rPr>
          <w:sz w:val="20"/>
          <w:szCs w:val="22"/>
        </w:rPr>
      </w:pPr>
      <w:r w:rsidRPr="005F6C06">
        <w:rPr>
          <w:sz w:val="20"/>
          <w:szCs w:val="22"/>
        </w:rPr>
        <w:t xml:space="preserve">Přiměřený zájem – nezájem – zajímá se jen o něco (o co): </w:t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BA4D55" w14:paraId="1EB29703" w14:textId="77777777">
        <w:trPr>
          <w:trHeight w:val="140"/>
        </w:trPr>
        <w:tc>
          <w:tcPr>
            <w:tcW w:w="9900" w:type="dxa"/>
            <w:shd w:val="pct15" w:color="000000" w:fill="FFFFFF"/>
            <w:vAlign w:val="center"/>
          </w:tcPr>
          <w:p w14:paraId="535C804B" w14:textId="77777777" w:rsidR="00BA4D55" w:rsidRDefault="00BA4D55">
            <w:pPr>
              <w:pStyle w:val="Zhlav"/>
              <w:ind w:left="-360"/>
              <w:jc w:val="center"/>
              <w:rPr>
                <w:b/>
                <w:sz w:val="20"/>
              </w:rPr>
            </w:pPr>
            <w:r w:rsidRPr="00BA4D55">
              <w:rPr>
                <w:b/>
                <w:sz w:val="20"/>
              </w:rPr>
              <w:t>Práce ve škole:</w:t>
            </w:r>
          </w:p>
        </w:tc>
      </w:tr>
    </w:tbl>
    <w:p w14:paraId="445818CB" w14:textId="77777777" w:rsidR="00DE19AE" w:rsidRDefault="00BA4D55" w:rsidP="00DE19AE">
      <w:pPr>
        <w:tabs>
          <w:tab w:val="left" w:leader="underscore" w:pos="9923"/>
        </w:tabs>
        <w:spacing w:before="120" w:line="312" w:lineRule="auto"/>
        <w:jc w:val="both"/>
        <w:rPr>
          <w:sz w:val="20"/>
          <w:szCs w:val="22"/>
        </w:rPr>
      </w:pPr>
      <w:r w:rsidRPr="00BA4D55">
        <w:rPr>
          <w:sz w:val="20"/>
          <w:szCs w:val="22"/>
        </w:rPr>
        <w:t>mimořádně pilný/á</w:t>
      </w:r>
      <w:r w:rsidR="00DE19AE">
        <w:rPr>
          <w:sz w:val="20"/>
          <w:szCs w:val="22"/>
        </w:rPr>
        <w:t xml:space="preserve"> </w:t>
      </w:r>
      <w:r w:rsidR="00DE19AE" w:rsidRPr="00BA4D55">
        <w:rPr>
          <w:sz w:val="20"/>
          <w:szCs w:val="22"/>
        </w:rPr>
        <w:t xml:space="preserve">– </w:t>
      </w:r>
      <w:r w:rsidRPr="00BA4D55">
        <w:rPr>
          <w:sz w:val="20"/>
          <w:szCs w:val="22"/>
        </w:rPr>
        <w:t>dokáže pracovat samostatně</w:t>
      </w:r>
      <w:r w:rsidR="00DE19AE">
        <w:rPr>
          <w:sz w:val="20"/>
          <w:szCs w:val="22"/>
        </w:rPr>
        <w:t xml:space="preserve"> </w:t>
      </w:r>
      <w:r w:rsidR="00DE19AE" w:rsidRPr="00BA4D55">
        <w:rPr>
          <w:sz w:val="20"/>
          <w:szCs w:val="22"/>
        </w:rPr>
        <w:t xml:space="preserve">– </w:t>
      </w:r>
      <w:r w:rsidRPr="00BA4D55">
        <w:rPr>
          <w:sz w:val="20"/>
          <w:szCs w:val="22"/>
        </w:rPr>
        <w:t xml:space="preserve">při samostatné práci plní úkoly přiměřeně své úrovni – při činnosti prakticky nesamostatný/á – neochota zahájit práci – vyžaduje neustále pomoc – bez dohledu dochází ke zhoršování výkonů </w:t>
      </w:r>
      <w:bookmarkStart w:id="1" w:name="_Hlk145503637"/>
      <w:r w:rsidRPr="00BA4D55">
        <w:rPr>
          <w:sz w:val="20"/>
          <w:szCs w:val="22"/>
        </w:rPr>
        <w:t xml:space="preserve">– </w:t>
      </w:r>
      <w:bookmarkEnd w:id="1"/>
      <w:r w:rsidRPr="00BA4D55">
        <w:rPr>
          <w:sz w:val="20"/>
          <w:szCs w:val="22"/>
        </w:rPr>
        <w:t>úkoly dokončuje – málokdy dokončí – nedokončuje práci</w:t>
      </w:r>
      <w:r w:rsidR="00DE19AE">
        <w:rPr>
          <w:sz w:val="20"/>
          <w:szCs w:val="22"/>
        </w:rPr>
        <w:t> </w:t>
      </w:r>
      <w:r w:rsidRPr="00BA4D55">
        <w:rPr>
          <w:sz w:val="20"/>
          <w:szCs w:val="22"/>
        </w:rPr>
        <w:t>– ničí nebo poškozuje práci. Během vyučování dochází ke – kolísání výkonu – zhoršování výkonu – ztrátě zájmu – je více neklidný/á – unavený/á – apatický/á – lhostejný/á</w:t>
      </w:r>
    </w:p>
    <w:p w14:paraId="02BC0143" w14:textId="77777777" w:rsidR="006743C6" w:rsidRPr="00DE19AE" w:rsidRDefault="00BA4D55" w:rsidP="00DE19AE">
      <w:pPr>
        <w:tabs>
          <w:tab w:val="left" w:leader="underscore" w:pos="9923"/>
        </w:tabs>
        <w:spacing w:before="120" w:after="120" w:line="312" w:lineRule="auto"/>
        <w:jc w:val="both"/>
        <w:rPr>
          <w:sz w:val="20"/>
          <w:szCs w:val="22"/>
        </w:rPr>
      </w:pPr>
      <w:r w:rsidRPr="00BA4D55">
        <w:rPr>
          <w:sz w:val="20"/>
          <w:szCs w:val="22"/>
        </w:rPr>
        <w:t>Další poznámky:</w:t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BA4D55" w14:paraId="020AAA4C" w14:textId="77777777">
        <w:trPr>
          <w:trHeight w:val="140"/>
        </w:trPr>
        <w:tc>
          <w:tcPr>
            <w:tcW w:w="9900" w:type="dxa"/>
            <w:shd w:val="pct15" w:color="000000" w:fill="FFFFFF"/>
            <w:vAlign w:val="center"/>
          </w:tcPr>
          <w:p w14:paraId="01890ED5" w14:textId="77777777" w:rsidR="00BA4D55" w:rsidRDefault="00BA4D55">
            <w:pPr>
              <w:pStyle w:val="Zhlav"/>
              <w:ind w:left="-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Pozornost</w:t>
            </w:r>
          </w:p>
        </w:tc>
      </w:tr>
    </w:tbl>
    <w:p w14:paraId="6E33D076" w14:textId="77777777" w:rsidR="00DE19AE" w:rsidRDefault="00DE19AE" w:rsidP="00DE19AE">
      <w:pPr>
        <w:tabs>
          <w:tab w:val="left" w:leader="underscore" w:pos="9923"/>
        </w:tabs>
        <w:spacing w:before="120" w:line="312" w:lineRule="auto"/>
        <w:jc w:val="both"/>
        <w:rPr>
          <w:sz w:val="20"/>
          <w:szCs w:val="22"/>
        </w:rPr>
      </w:pPr>
      <w:r>
        <w:rPr>
          <w:sz w:val="20"/>
          <w:szCs w:val="22"/>
        </w:rPr>
        <w:t>z</w:t>
      </w:r>
      <w:r w:rsidR="00BA4D55" w:rsidRPr="00BA4D55">
        <w:rPr>
          <w:sz w:val="20"/>
          <w:szCs w:val="22"/>
        </w:rPr>
        <w:t>řídkakdy nepozorné – občas nepozorné – často nepozorné – většinou nepozorné – sebemenší podnět ho odvede od úkolu – zjevná nesoustředěnost – téměř nelze upoutat</w:t>
      </w:r>
    </w:p>
    <w:p w14:paraId="54D1280D" w14:textId="77777777" w:rsidR="00BA4D55" w:rsidRPr="00BA4D55" w:rsidRDefault="00BA4D55" w:rsidP="00DE19AE">
      <w:pPr>
        <w:tabs>
          <w:tab w:val="left" w:leader="underscore" w:pos="9923"/>
        </w:tabs>
        <w:spacing w:before="120" w:after="120"/>
        <w:jc w:val="both"/>
        <w:rPr>
          <w:sz w:val="20"/>
          <w:szCs w:val="22"/>
        </w:rPr>
      </w:pPr>
      <w:r w:rsidRPr="00BA4D55">
        <w:rPr>
          <w:sz w:val="20"/>
          <w:szCs w:val="22"/>
        </w:rPr>
        <w:t>Další poznámky:</w:t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BA4D55" w14:paraId="7B8DF55D" w14:textId="77777777">
        <w:trPr>
          <w:trHeight w:val="140"/>
        </w:trPr>
        <w:tc>
          <w:tcPr>
            <w:tcW w:w="9900" w:type="dxa"/>
            <w:shd w:val="pct15" w:color="000000" w:fill="FFFFFF"/>
            <w:vAlign w:val="center"/>
          </w:tcPr>
          <w:p w14:paraId="76FA4DF7" w14:textId="77777777" w:rsidR="00BA4D55" w:rsidRDefault="00BA4D55">
            <w:pPr>
              <w:pStyle w:val="Zhlav"/>
              <w:ind w:left="-360"/>
              <w:jc w:val="center"/>
              <w:rPr>
                <w:b/>
                <w:sz w:val="20"/>
              </w:rPr>
            </w:pPr>
            <w:r w:rsidRPr="00BA4D55">
              <w:rPr>
                <w:b/>
                <w:sz w:val="20"/>
              </w:rPr>
              <w:t>Sociálně</w:t>
            </w:r>
          </w:p>
        </w:tc>
      </w:tr>
    </w:tbl>
    <w:p w14:paraId="100ADBB6" w14:textId="77777777" w:rsidR="00DB4173" w:rsidRDefault="00DE19AE" w:rsidP="00DE19AE">
      <w:pPr>
        <w:tabs>
          <w:tab w:val="left" w:leader="underscore" w:pos="9923"/>
        </w:tabs>
        <w:spacing w:before="120" w:after="120" w:line="312" w:lineRule="auto"/>
        <w:jc w:val="both"/>
        <w:rPr>
          <w:b/>
          <w:i/>
          <w:sz w:val="20"/>
          <w:szCs w:val="22"/>
        </w:rPr>
      </w:pPr>
      <w:r>
        <w:rPr>
          <w:sz w:val="20"/>
          <w:szCs w:val="22"/>
        </w:rPr>
        <w:t>m</w:t>
      </w:r>
      <w:r w:rsidR="00BA4D55" w:rsidRPr="00BA4D55">
        <w:rPr>
          <w:sz w:val="20"/>
          <w:szCs w:val="22"/>
        </w:rPr>
        <w:t>ezi dětmi má vedoucí postavení – vcelku oblíben/a – spíše oblíben/a – výrazně neoblíben/a</w:t>
      </w:r>
      <w:r w:rsidR="00360640">
        <w:rPr>
          <w:sz w:val="20"/>
          <w:szCs w:val="22"/>
        </w:rPr>
        <w:t xml:space="preserve"> </w:t>
      </w:r>
      <w:r w:rsidR="00360640" w:rsidRPr="00BA4D55">
        <w:rPr>
          <w:sz w:val="20"/>
          <w:szCs w:val="22"/>
        </w:rPr>
        <w:t xml:space="preserve">– </w:t>
      </w:r>
      <w:r w:rsidR="00360640">
        <w:rPr>
          <w:sz w:val="20"/>
          <w:szCs w:val="22"/>
        </w:rPr>
        <w:t>n</w:t>
      </w:r>
      <w:r w:rsidR="00BA4D55" w:rsidRPr="00BA4D55">
        <w:rPr>
          <w:sz w:val="20"/>
          <w:szCs w:val="22"/>
        </w:rPr>
        <w:t>eochotný/á zapojit se – neschopnost skamarádit se – stojí na okraji třídy – samotář/</w:t>
      </w:r>
      <w:proofErr w:type="spellStart"/>
      <w:r w:rsidR="00BA4D55" w:rsidRPr="00BA4D55">
        <w:rPr>
          <w:sz w:val="20"/>
          <w:szCs w:val="22"/>
        </w:rPr>
        <w:t>ka</w:t>
      </w:r>
      <w:proofErr w:type="spellEnd"/>
      <w:r w:rsidR="00BA4D55" w:rsidRPr="00BA4D55">
        <w:rPr>
          <w:sz w:val="20"/>
          <w:szCs w:val="22"/>
        </w:rPr>
        <w:t xml:space="preserve"> – „obětní beránek“ – „třídní šašek“ – snadno ovlivnitelný/á – má časté konflikty se spolužáky, s</w:t>
      </w:r>
      <w:r w:rsidR="00360640">
        <w:rPr>
          <w:sz w:val="20"/>
          <w:szCs w:val="22"/>
        </w:rPr>
        <w:t> </w:t>
      </w:r>
      <w:r w:rsidR="00BA4D55" w:rsidRPr="00BA4D55">
        <w:rPr>
          <w:sz w:val="20"/>
          <w:szCs w:val="22"/>
        </w:rPr>
        <w:t>učiteli</w:t>
      </w:r>
      <w:r w:rsidR="00360640">
        <w:rPr>
          <w:sz w:val="20"/>
          <w:szCs w:val="22"/>
        </w:rPr>
        <w:t xml:space="preserve"> </w:t>
      </w:r>
      <w:r w:rsidR="00360640" w:rsidRPr="00BA4D55">
        <w:rPr>
          <w:sz w:val="20"/>
          <w:szCs w:val="22"/>
        </w:rPr>
        <w:t xml:space="preserve">– </w:t>
      </w:r>
      <w:r w:rsidR="00360640">
        <w:rPr>
          <w:sz w:val="20"/>
          <w:szCs w:val="22"/>
        </w:rPr>
        <w:t>n</w:t>
      </w:r>
      <w:r w:rsidR="00BA4D55" w:rsidRPr="00BA4D55">
        <w:rPr>
          <w:sz w:val="20"/>
          <w:szCs w:val="22"/>
        </w:rPr>
        <w:t>adává</w:t>
      </w:r>
      <w:r w:rsidR="00360640">
        <w:rPr>
          <w:sz w:val="20"/>
          <w:szCs w:val="22"/>
        </w:rPr>
        <w:t> </w:t>
      </w:r>
      <w:r w:rsidR="00BA4D55" w:rsidRPr="00BA4D55">
        <w:rPr>
          <w:sz w:val="20"/>
          <w:szCs w:val="22"/>
        </w:rPr>
        <w:t>– provokuje – vyvolává rvačky – pošťuchuje – ruší – ničí práci druhých – napadá druhé děti – má sklony k agresivním projevům</w:t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BA4D55" w14:paraId="69FEF370" w14:textId="77777777">
        <w:trPr>
          <w:trHeight w:val="140"/>
        </w:trPr>
        <w:tc>
          <w:tcPr>
            <w:tcW w:w="9900" w:type="dxa"/>
            <w:shd w:val="pct15" w:color="000000" w:fill="FFFFFF"/>
            <w:vAlign w:val="center"/>
          </w:tcPr>
          <w:p w14:paraId="0B9B9064" w14:textId="77777777" w:rsidR="00BA4D55" w:rsidRDefault="005F6C06">
            <w:pPr>
              <w:pStyle w:val="Zhlav"/>
              <w:ind w:left="-360"/>
              <w:jc w:val="center"/>
              <w:rPr>
                <w:b/>
                <w:sz w:val="20"/>
              </w:rPr>
            </w:pPr>
            <w:r w:rsidRPr="005F6C06">
              <w:rPr>
                <w:b/>
                <w:sz w:val="20"/>
              </w:rPr>
              <w:t>Jak se žák jeví</w:t>
            </w:r>
          </w:p>
        </w:tc>
      </w:tr>
    </w:tbl>
    <w:p w14:paraId="74CE08D8" w14:textId="77777777" w:rsidR="00360640" w:rsidRDefault="00360640" w:rsidP="00360640">
      <w:pPr>
        <w:tabs>
          <w:tab w:val="left" w:leader="underscore" w:pos="9923"/>
        </w:tabs>
        <w:spacing w:before="120" w:line="312" w:lineRule="auto"/>
        <w:jc w:val="both"/>
        <w:rPr>
          <w:sz w:val="20"/>
          <w:szCs w:val="22"/>
        </w:rPr>
      </w:pPr>
      <w:r>
        <w:rPr>
          <w:sz w:val="20"/>
          <w:szCs w:val="22"/>
        </w:rPr>
        <w:t>n</w:t>
      </w:r>
      <w:r w:rsidR="005F6C06" w:rsidRPr="00BA4D55">
        <w:rPr>
          <w:sz w:val="20"/>
          <w:szCs w:val="22"/>
        </w:rPr>
        <w:t>esnášenlivý/á – bázlivý/á – plachý/á – lítostivý/á – smutný/á – vzdorovitý/á – umíněný/á – výkyvy v citových projevech a náladách – dobrosrdečný/á – mírný-á – klidný/á. V hodinách hodný/á – klidný/á</w:t>
      </w:r>
      <w:r w:rsidR="006E4ACA">
        <w:rPr>
          <w:sz w:val="20"/>
          <w:szCs w:val="22"/>
        </w:rPr>
        <w:t> </w:t>
      </w:r>
      <w:r w:rsidRPr="00BA4D55">
        <w:rPr>
          <w:sz w:val="20"/>
          <w:szCs w:val="22"/>
        </w:rPr>
        <w:t xml:space="preserve">– </w:t>
      </w:r>
      <w:r>
        <w:rPr>
          <w:sz w:val="20"/>
          <w:szCs w:val="22"/>
        </w:rPr>
        <w:t>o</w:t>
      </w:r>
      <w:r w:rsidR="005F6C06" w:rsidRPr="00BA4D55">
        <w:rPr>
          <w:sz w:val="20"/>
          <w:szCs w:val="22"/>
        </w:rPr>
        <w:t xml:space="preserve"> přestávkách silně zlobí</w:t>
      </w:r>
      <w:r>
        <w:rPr>
          <w:sz w:val="20"/>
          <w:szCs w:val="22"/>
        </w:rPr>
        <w:t xml:space="preserve"> </w:t>
      </w:r>
      <w:r w:rsidRPr="00BA4D55">
        <w:rPr>
          <w:sz w:val="20"/>
          <w:szCs w:val="22"/>
        </w:rPr>
        <w:t xml:space="preserve">– </w:t>
      </w:r>
      <w:r>
        <w:rPr>
          <w:sz w:val="20"/>
          <w:szCs w:val="22"/>
        </w:rPr>
        <w:t>z</w:t>
      </w:r>
      <w:r w:rsidR="005F6C06" w:rsidRPr="00BA4D55">
        <w:rPr>
          <w:sz w:val="20"/>
          <w:szCs w:val="22"/>
        </w:rPr>
        <w:t>lobí v hodinách i o přestávkách</w:t>
      </w:r>
      <w:r>
        <w:rPr>
          <w:sz w:val="20"/>
          <w:szCs w:val="22"/>
        </w:rPr>
        <w:t xml:space="preserve"> </w:t>
      </w:r>
      <w:r w:rsidRPr="00BA4D55">
        <w:rPr>
          <w:sz w:val="20"/>
          <w:szCs w:val="22"/>
        </w:rPr>
        <w:t xml:space="preserve">– </w:t>
      </w:r>
      <w:r>
        <w:rPr>
          <w:sz w:val="20"/>
          <w:szCs w:val="22"/>
        </w:rPr>
        <w:t>m</w:t>
      </w:r>
      <w:r w:rsidR="005F6C06" w:rsidRPr="00BA4D55">
        <w:rPr>
          <w:sz w:val="20"/>
          <w:szCs w:val="22"/>
        </w:rPr>
        <w:t>á negativní projevy chování (např. krádeže, agresivita, lhaní, podvody, ničení majetku, skryté záškoláctví apod.)</w:t>
      </w:r>
    </w:p>
    <w:p w14:paraId="1F363BA9" w14:textId="77777777" w:rsidR="00BA4D55" w:rsidRPr="00360640" w:rsidRDefault="005F6C06" w:rsidP="00360640">
      <w:pPr>
        <w:tabs>
          <w:tab w:val="left" w:leader="underscore" w:pos="9923"/>
        </w:tabs>
        <w:spacing w:before="120" w:after="120"/>
        <w:jc w:val="both"/>
        <w:rPr>
          <w:sz w:val="20"/>
          <w:szCs w:val="22"/>
        </w:rPr>
      </w:pPr>
      <w:r w:rsidRPr="00BA4D55">
        <w:rPr>
          <w:sz w:val="20"/>
          <w:szCs w:val="22"/>
        </w:rPr>
        <w:t>Další poznámky:</w:t>
      </w:r>
    </w:p>
    <w:p w14:paraId="7E9B792A" w14:textId="77777777" w:rsidR="004C698C" w:rsidRPr="00156F11" w:rsidRDefault="004C698C" w:rsidP="00156F11">
      <w:pPr>
        <w:pStyle w:val="Zhlav"/>
        <w:tabs>
          <w:tab w:val="clear" w:pos="4536"/>
          <w:tab w:val="clear" w:pos="9072"/>
        </w:tabs>
        <w:ind w:left="-360"/>
        <w:rPr>
          <w:sz w:val="4"/>
          <w:szCs w:val="4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4C698C" w14:paraId="4464EF4E" w14:textId="77777777" w:rsidTr="00156F11">
        <w:trPr>
          <w:trHeight w:val="140"/>
        </w:trPr>
        <w:tc>
          <w:tcPr>
            <w:tcW w:w="9900" w:type="dxa"/>
            <w:shd w:val="pct15" w:color="000000" w:fill="FFFFFF"/>
            <w:vAlign w:val="center"/>
          </w:tcPr>
          <w:p w14:paraId="2D8437FF" w14:textId="77777777" w:rsidR="004C698C" w:rsidRDefault="005F6C06" w:rsidP="00156F11">
            <w:pPr>
              <w:pStyle w:val="Zhlav"/>
              <w:ind w:left="-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Komunikace</w:t>
            </w:r>
          </w:p>
        </w:tc>
      </w:tr>
    </w:tbl>
    <w:p w14:paraId="6F3D499E" w14:textId="77777777" w:rsidR="005F6C06" w:rsidRPr="001A6B53" w:rsidRDefault="005F6C06" w:rsidP="00FF67EA">
      <w:pPr>
        <w:tabs>
          <w:tab w:val="left" w:leader="underscore" w:pos="9923"/>
        </w:tabs>
        <w:spacing w:before="120" w:after="120" w:line="312" w:lineRule="auto"/>
        <w:jc w:val="both"/>
        <w:rPr>
          <w:sz w:val="20"/>
        </w:rPr>
      </w:pPr>
      <w:r>
        <w:rPr>
          <w:sz w:val="20"/>
        </w:rPr>
        <w:t xml:space="preserve">ochotně </w:t>
      </w:r>
      <w:r w:rsidR="00360640" w:rsidRPr="00BA4D55">
        <w:rPr>
          <w:sz w:val="20"/>
          <w:szCs w:val="22"/>
        </w:rPr>
        <w:t xml:space="preserve">– </w:t>
      </w:r>
      <w:r>
        <w:rPr>
          <w:sz w:val="20"/>
        </w:rPr>
        <w:t xml:space="preserve">neochotně </w:t>
      </w:r>
      <w:r w:rsidR="00360640" w:rsidRPr="00BA4D55">
        <w:rPr>
          <w:sz w:val="20"/>
          <w:szCs w:val="22"/>
        </w:rPr>
        <w:t xml:space="preserve">– </w:t>
      </w:r>
      <w:r>
        <w:rPr>
          <w:sz w:val="20"/>
        </w:rPr>
        <w:t>po určité době</w:t>
      </w:r>
      <w:r w:rsidR="00360640">
        <w:rPr>
          <w:sz w:val="20"/>
        </w:rPr>
        <w:t xml:space="preserve"> </w:t>
      </w:r>
      <w:r w:rsidR="00360640" w:rsidRPr="00BA4D55">
        <w:rPr>
          <w:sz w:val="20"/>
          <w:szCs w:val="22"/>
        </w:rPr>
        <w:t xml:space="preserve">– </w:t>
      </w:r>
      <w:r>
        <w:rPr>
          <w:sz w:val="20"/>
        </w:rPr>
        <w:t xml:space="preserve">komunikuje jen s určitými osobami </w:t>
      </w:r>
      <w:r w:rsidR="00360640" w:rsidRPr="00BA4D55">
        <w:rPr>
          <w:sz w:val="20"/>
          <w:szCs w:val="22"/>
        </w:rPr>
        <w:t xml:space="preserve">– </w:t>
      </w:r>
      <w:r>
        <w:rPr>
          <w:sz w:val="20"/>
        </w:rPr>
        <w:t>stydí se</w:t>
      </w:r>
      <w:r w:rsidR="00360640">
        <w:rPr>
          <w:sz w:val="20"/>
        </w:rPr>
        <w:t xml:space="preserve"> </w:t>
      </w:r>
      <w:r w:rsidR="00360640" w:rsidRPr="00BA4D55">
        <w:rPr>
          <w:sz w:val="20"/>
          <w:szCs w:val="22"/>
        </w:rPr>
        <w:t xml:space="preserve">– </w:t>
      </w:r>
      <w:r w:rsidR="00360640">
        <w:rPr>
          <w:sz w:val="20"/>
          <w:szCs w:val="22"/>
        </w:rPr>
        <w:t>n</w:t>
      </w:r>
      <w:r>
        <w:rPr>
          <w:sz w:val="20"/>
        </w:rPr>
        <w:t xml:space="preserve">ekomunikuje    </w:t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FF67EA" w14:paraId="7295F8D1" w14:textId="77777777">
        <w:trPr>
          <w:cantSplit/>
          <w:trHeight w:val="280"/>
        </w:trPr>
        <w:tc>
          <w:tcPr>
            <w:tcW w:w="9900" w:type="dxa"/>
            <w:shd w:val="pct15" w:color="000000" w:fill="FFFFFF"/>
            <w:vAlign w:val="center"/>
          </w:tcPr>
          <w:p w14:paraId="1D3E1AC7" w14:textId="77777777" w:rsidR="00FF67EA" w:rsidRDefault="00FF67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 </w:t>
            </w:r>
            <w:r w:rsidR="006A37C5">
              <w:rPr>
                <w:b/>
                <w:sz w:val="20"/>
              </w:rPr>
              <w:t>škola</w:t>
            </w:r>
            <w:r>
              <w:rPr>
                <w:b/>
                <w:sz w:val="20"/>
              </w:rPr>
              <w:t xml:space="preserve"> od PPP očekává:</w:t>
            </w:r>
          </w:p>
        </w:tc>
      </w:tr>
      <w:tr w:rsidR="00FF67EA" w14:paraId="42555205" w14:textId="77777777">
        <w:trPr>
          <w:cantSplit/>
          <w:trHeight w:val="964"/>
        </w:trPr>
        <w:tc>
          <w:tcPr>
            <w:tcW w:w="9900" w:type="dxa"/>
          </w:tcPr>
          <w:p w14:paraId="7E77506D" w14:textId="77777777" w:rsidR="00FF67EA" w:rsidRDefault="00FF67EA">
            <w:pPr>
              <w:rPr>
                <w:b/>
                <w:sz w:val="20"/>
              </w:rPr>
            </w:pPr>
          </w:p>
        </w:tc>
      </w:tr>
    </w:tbl>
    <w:p w14:paraId="5E385D5C" w14:textId="77777777" w:rsidR="00FE204C" w:rsidRDefault="00FE204C" w:rsidP="006C0C73">
      <w:pPr>
        <w:ind w:left="-360" w:right="-470"/>
        <w:rPr>
          <w:sz w:val="20"/>
        </w:rPr>
      </w:pPr>
    </w:p>
    <w:tbl>
      <w:tblPr>
        <w:tblStyle w:val="Mkatabulky"/>
        <w:tblW w:w="10047" w:type="dxa"/>
        <w:tblInd w:w="-385" w:type="dxa"/>
        <w:tblLayout w:type="fixed"/>
        <w:tblLook w:val="04A0" w:firstRow="1" w:lastRow="0" w:firstColumn="1" w:lastColumn="0" w:noHBand="0" w:noVBand="1"/>
      </w:tblPr>
      <w:tblGrid>
        <w:gridCol w:w="662"/>
        <w:gridCol w:w="2509"/>
        <w:gridCol w:w="1175"/>
        <w:gridCol w:w="5673"/>
        <w:gridCol w:w="28"/>
      </w:tblGrid>
      <w:tr w:rsidR="00F60551" w:rsidRPr="00CD7C23" w14:paraId="288AAF94" w14:textId="77777777" w:rsidTr="00A02F62">
        <w:trPr>
          <w:gridAfter w:val="1"/>
          <w:wAfter w:w="28" w:type="dxa"/>
          <w:trHeight w:val="51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F18F3" w14:textId="77777777" w:rsidR="00F60551" w:rsidRPr="00CD7C23" w:rsidRDefault="00F60551" w:rsidP="00AF6D8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Dne:</w:t>
            </w:r>
          </w:p>
        </w:tc>
        <w:tc>
          <w:tcPr>
            <w:tcW w:w="25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1FCDB5F" w14:textId="77777777" w:rsidR="00F60551" w:rsidRPr="00CD7C23" w:rsidRDefault="00F60551" w:rsidP="00AF6D8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8B515" w14:textId="77777777" w:rsidR="00F60551" w:rsidRPr="00CD7C23" w:rsidRDefault="00F60551" w:rsidP="00AF6D8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zpracoval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67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C7E435" w14:textId="77777777" w:rsidR="00F60551" w:rsidRPr="00CD7C23" w:rsidRDefault="00F60551" w:rsidP="00AF6D8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F60551" w:rsidRPr="00CD7C23" w14:paraId="718E0E88" w14:textId="77777777" w:rsidTr="00A02F62">
        <w:trPr>
          <w:trHeight w:val="340"/>
        </w:trPr>
        <w:tc>
          <w:tcPr>
            <w:tcW w:w="100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E9103" w14:textId="77777777" w:rsidR="00F60551" w:rsidRPr="00CD7C23" w:rsidRDefault="00F60551" w:rsidP="00AF6D85">
            <w:pPr>
              <w:pStyle w:val="Zhlav"/>
              <w:tabs>
                <w:tab w:val="clear" w:pos="4536"/>
                <w:tab w:val="clear" w:pos="9072"/>
              </w:tabs>
              <w:ind w:left="5376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i/>
                <w:sz w:val="20"/>
                <w:szCs w:val="20"/>
              </w:rPr>
              <w:t>jméno a podpis pedagoga</w:t>
            </w:r>
          </w:p>
        </w:tc>
      </w:tr>
      <w:tr w:rsidR="00F60551" w:rsidRPr="00CD7C23" w14:paraId="640DFE7D" w14:textId="77777777" w:rsidTr="00E425FE">
        <w:trPr>
          <w:trHeight w:val="397"/>
        </w:trPr>
        <w:tc>
          <w:tcPr>
            <w:tcW w:w="100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D06DB7" w14:textId="77777777" w:rsidR="00F60551" w:rsidRPr="00CD7C23" w:rsidRDefault="00F60551" w:rsidP="00E425FE">
            <w:pPr>
              <w:pStyle w:val="Zhlav"/>
              <w:tabs>
                <w:tab w:val="clear" w:pos="4536"/>
                <w:tab w:val="clear" w:pos="9072"/>
              </w:tabs>
              <w:ind w:left="-11" w:right="-471"/>
              <w:rPr>
                <w:rFonts w:cs="Arial"/>
                <w:i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Děkujeme za Váš čas věnovaný dotazníku.</w:t>
            </w:r>
          </w:p>
        </w:tc>
      </w:tr>
      <w:tr w:rsidR="00A02F62" w:rsidRPr="00CD7C23" w14:paraId="4A1923AA" w14:textId="77777777" w:rsidTr="00A02F62">
        <w:trPr>
          <w:trHeight w:val="283"/>
        </w:trPr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CACBE9B" w14:textId="77777777" w:rsidR="00A02F62" w:rsidRPr="00CD7C23" w:rsidRDefault="00A02F62" w:rsidP="00AF6D8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i/>
                <w:sz w:val="20"/>
                <w:szCs w:val="20"/>
              </w:rPr>
            </w:pPr>
            <w:r w:rsidRPr="004D5815">
              <w:rPr>
                <w:rFonts w:cs="Arial"/>
                <w:b/>
                <w:sz w:val="20"/>
                <w:szCs w:val="20"/>
              </w:rPr>
              <w:t xml:space="preserve">SOUHLAS ZÁKONNÝCH ZÁSTUPCŮ S VYŠETŘENÍM ŽÁKA </w:t>
            </w:r>
            <w:r w:rsidRPr="00BD752E">
              <w:rPr>
                <w:rFonts w:cs="Arial"/>
                <w:bCs/>
                <w:sz w:val="20"/>
                <w:szCs w:val="20"/>
              </w:rPr>
              <w:t>(bez souhlasu rodičů nelze žáka šetřit)</w:t>
            </w:r>
          </w:p>
        </w:tc>
      </w:tr>
      <w:tr w:rsidR="00A02F62" w:rsidRPr="00CD7C23" w14:paraId="0120AAD4" w14:textId="77777777" w:rsidTr="00A02F62">
        <w:trPr>
          <w:trHeight w:val="283"/>
        </w:trPr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050D" w14:textId="77777777" w:rsidR="00A02F62" w:rsidRPr="004D5815" w:rsidRDefault="00A02F62" w:rsidP="00AF6D8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BD752E">
              <w:rPr>
                <w:rFonts w:cs="Arial"/>
                <w:b/>
                <w:sz w:val="20"/>
                <w:szCs w:val="20"/>
              </w:rPr>
              <w:t>Souhlasím s vyšetřením svého dítěte v PPP a se zpracováváním osobních údajů.</w:t>
            </w:r>
          </w:p>
        </w:tc>
      </w:tr>
    </w:tbl>
    <w:tbl>
      <w:tblPr>
        <w:tblStyle w:val="Mkatabulky"/>
        <w:tblW w:w="1001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88"/>
        <w:gridCol w:w="992"/>
        <w:gridCol w:w="851"/>
        <w:gridCol w:w="844"/>
        <w:gridCol w:w="456"/>
        <w:gridCol w:w="2876"/>
        <w:gridCol w:w="456"/>
        <w:gridCol w:w="2455"/>
        <w:gridCol w:w="425"/>
        <w:gridCol w:w="14"/>
      </w:tblGrid>
      <w:tr w:rsidR="00A02F62" w14:paraId="3C5C4EC4" w14:textId="77777777" w:rsidTr="00AF6D85">
        <w:trPr>
          <w:gridAfter w:val="1"/>
          <w:wAfter w:w="14" w:type="dxa"/>
          <w:trHeight w:val="170"/>
        </w:trPr>
        <w:tc>
          <w:tcPr>
            <w:tcW w:w="9999" w:type="dxa"/>
            <w:gridSpan w:val="10"/>
            <w:vAlign w:val="center"/>
          </w:tcPr>
          <w:p w14:paraId="69E2C995" w14:textId="77777777" w:rsidR="00A02F62" w:rsidRPr="00BD752E" w:rsidRDefault="00A02F62" w:rsidP="00AF6D85">
            <w:pPr>
              <w:tabs>
                <w:tab w:val="left" w:pos="110"/>
              </w:tabs>
              <w:spacing w:before="120"/>
              <w:rPr>
                <w:rFonts w:cs="Arial"/>
                <w:b/>
                <w:sz w:val="20"/>
                <w:szCs w:val="20"/>
              </w:rPr>
            </w:pPr>
            <w:r w:rsidRPr="00112E15">
              <w:rPr>
                <w:rFonts w:cs="Arial"/>
                <w:b/>
                <w:sz w:val="20"/>
                <w:szCs w:val="20"/>
              </w:rPr>
              <w:t>Vyjádření zákonného zástupce: s uvedenými údaji v</w:t>
            </w:r>
            <w:r>
              <w:rPr>
                <w:rFonts w:cs="Arial"/>
                <w:b/>
                <w:sz w:val="20"/>
                <w:szCs w:val="20"/>
              </w:rPr>
              <w:t> </w:t>
            </w:r>
            <w:r w:rsidRPr="00112E15">
              <w:rPr>
                <w:rFonts w:cs="Arial"/>
                <w:b/>
                <w:sz w:val="20"/>
                <w:szCs w:val="20"/>
              </w:rPr>
              <w:t>dotazníku</w:t>
            </w:r>
          </w:p>
        </w:tc>
      </w:tr>
      <w:tr w:rsidR="00A02F62" w:rsidRPr="005805BD" w14:paraId="2E853877" w14:textId="77777777" w:rsidTr="00AF6D85">
        <w:trPr>
          <w:trHeight w:val="454"/>
        </w:trPr>
        <w:tc>
          <w:tcPr>
            <w:tcW w:w="456" w:type="dxa"/>
            <w:vAlign w:val="center"/>
          </w:tcPr>
          <w:p w14:paraId="3C4695C9" w14:textId="77777777" w:rsidR="00A02F62" w:rsidRPr="005805BD" w:rsidRDefault="00D80990" w:rsidP="00AF6D85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43397137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F6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5" w:type="dxa"/>
            <w:gridSpan w:val="4"/>
            <w:vAlign w:val="center"/>
          </w:tcPr>
          <w:p w14:paraId="7AED1F06" w14:textId="77777777" w:rsidR="00A02F62" w:rsidRPr="005805BD" w:rsidRDefault="00A02F62" w:rsidP="00AF6D85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souhlasím</w:t>
            </w:r>
          </w:p>
        </w:tc>
        <w:tc>
          <w:tcPr>
            <w:tcW w:w="456" w:type="dxa"/>
            <w:vAlign w:val="center"/>
          </w:tcPr>
          <w:p w14:paraId="75CC35AB" w14:textId="77777777" w:rsidR="00A02F62" w:rsidRPr="005805BD" w:rsidRDefault="00D80990" w:rsidP="00AF6D85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70387061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F6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6" w:type="dxa"/>
            <w:vAlign w:val="center"/>
          </w:tcPr>
          <w:p w14:paraId="3633D124" w14:textId="77777777" w:rsidR="00A02F62" w:rsidRPr="005805BD" w:rsidRDefault="00A02F62" w:rsidP="00AF6D85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souhlasím částečně</w:t>
            </w:r>
          </w:p>
        </w:tc>
        <w:tc>
          <w:tcPr>
            <w:tcW w:w="456" w:type="dxa"/>
            <w:vAlign w:val="center"/>
          </w:tcPr>
          <w:p w14:paraId="7CEB1AD5" w14:textId="77777777" w:rsidR="00A02F62" w:rsidRPr="005805BD" w:rsidRDefault="00D80990" w:rsidP="00AF6D85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70122812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F6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94" w:type="dxa"/>
            <w:gridSpan w:val="3"/>
            <w:vAlign w:val="center"/>
          </w:tcPr>
          <w:p w14:paraId="62714587" w14:textId="77777777" w:rsidR="00A02F62" w:rsidRPr="005805BD" w:rsidRDefault="00A02F62" w:rsidP="00AF6D85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nesouhlasím</w:t>
            </w:r>
          </w:p>
        </w:tc>
      </w:tr>
      <w:tr w:rsidR="00A02F62" w14:paraId="681F81C5" w14:textId="77777777" w:rsidTr="00AF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" w:type="dxa"/>
          <w:trHeight w:val="340"/>
        </w:trPr>
        <w:tc>
          <w:tcPr>
            <w:tcW w:w="64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7D400B3" w14:textId="77777777" w:rsidR="00A02F62" w:rsidRPr="003763CC" w:rsidRDefault="00A02F62" w:rsidP="00AF6D85">
            <w:pPr>
              <w:tabs>
                <w:tab w:val="left" w:pos="110"/>
              </w:tabs>
              <w:rPr>
                <w:rFonts w:cs="Arial"/>
                <w:bCs/>
                <w:sz w:val="20"/>
                <w:szCs w:val="20"/>
              </w:rPr>
            </w:pPr>
            <w:r w:rsidRPr="003763CC">
              <w:rPr>
                <w:rFonts w:cs="Arial"/>
                <w:bCs/>
                <w:sz w:val="20"/>
                <w:szCs w:val="20"/>
              </w:rPr>
              <w:t>Dne: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2BBA35" w14:textId="77777777" w:rsidR="00A02F62" w:rsidRPr="00112E15" w:rsidRDefault="00A02F62" w:rsidP="00AF6D85">
            <w:pPr>
              <w:tabs>
                <w:tab w:val="left" w:pos="11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47933B4D" w14:textId="77777777" w:rsidR="00A02F62" w:rsidRPr="00112E15" w:rsidRDefault="00A02F62" w:rsidP="00AF6D85">
            <w:pPr>
              <w:tabs>
                <w:tab w:val="left" w:pos="11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56CDB7" w14:textId="77777777" w:rsidR="00A02F62" w:rsidRPr="00112E15" w:rsidRDefault="00A02F62" w:rsidP="00AF6D85">
            <w:pPr>
              <w:tabs>
                <w:tab w:val="left" w:pos="11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vAlign w:val="center"/>
          </w:tcPr>
          <w:p w14:paraId="7B1ED006" w14:textId="77777777" w:rsidR="00A02F62" w:rsidRPr="00112E15" w:rsidRDefault="00A02F62" w:rsidP="00AF6D85">
            <w:pPr>
              <w:tabs>
                <w:tab w:val="left" w:pos="110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A02F62" w14:paraId="07DE9913" w14:textId="77777777" w:rsidTr="00AF6D85">
        <w:trPr>
          <w:gridAfter w:val="1"/>
          <w:wAfter w:w="14" w:type="dxa"/>
          <w:trHeight w:val="170"/>
        </w:trPr>
        <w:tc>
          <w:tcPr>
            <w:tcW w:w="999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4BB1" w14:textId="77777777" w:rsidR="00A02F62" w:rsidRPr="00112E15" w:rsidRDefault="00A02F62" w:rsidP="00AF6D85">
            <w:pPr>
              <w:ind w:left="4080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i/>
                <w:sz w:val="20"/>
                <w:szCs w:val="20"/>
              </w:rPr>
              <w:t>jméno a podpis zákonného zástupce</w:t>
            </w:r>
          </w:p>
        </w:tc>
      </w:tr>
    </w:tbl>
    <w:p w14:paraId="33628091" w14:textId="77777777" w:rsidR="005F6C06" w:rsidRDefault="005F6C06" w:rsidP="006C0C73">
      <w:pPr>
        <w:ind w:left="-360" w:right="-470"/>
        <w:rPr>
          <w:sz w:val="20"/>
        </w:rPr>
      </w:pPr>
    </w:p>
    <w:sectPr w:rsidR="005F6C06" w:rsidSect="00FF67EA">
      <w:footerReference w:type="default" r:id="rId8"/>
      <w:pgSz w:w="11906" w:h="16838" w:code="9"/>
      <w:pgMar w:top="1134" w:right="1418" w:bottom="426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DCDB" w14:textId="77777777" w:rsidR="00202B88" w:rsidRDefault="00202B88">
      <w:r>
        <w:separator/>
      </w:r>
    </w:p>
  </w:endnote>
  <w:endnote w:type="continuationSeparator" w:id="0">
    <w:p w14:paraId="05116085" w14:textId="77777777" w:rsidR="00202B88" w:rsidRDefault="0020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amasHeavy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39CF" w14:textId="77777777" w:rsidR="004C698C" w:rsidRDefault="004C698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6A080" w14:textId="77777777" w:rsidR="00202B88" w:rsidRDefault="00202B88">
      <w:r>
        <w:separator/>
      </w:r>
    </w:p>
  </w:footnote>
  <w:footnote w:type="continuationSeparator" w:id="0">
    <w:p w14:paraId="118477F9" w14:textId="77777777" w:rsidR="00202B88" w:rsidRDefault="00202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4B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3D177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BA6A2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384DE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6D24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B31E5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196AC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96678A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5171B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D57C8D"/>
    <w:multiLevelType w:val="singleLevel"/>
    <w:tmpl w:val="F112FBF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46307C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4E61259"/>
    <w:multiLevelType w:val="singleLevel"/>
    <w:tmpl w:val="040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5443C2D"/>
    <w:multiLevelType w:val="hybridMultilevel"/>
    <w:tmpl w:val="83AAB4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F24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08D321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16D371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5D27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F7C7B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16711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6780D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74D75B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1ED0B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58D1F2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86C4CC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12D2C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157576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5745468">
    <w:abstractNumId w:val="9"/>
  </w:num>
  <w:num w:numId="2" w16cid:durableId="1481310903">
    <w:abstractNumId w:val="15"/>
  </w:num>
  <w:num w:numId="3" w16cid:durableId="1450510312">
    <w:abstractNumId w:val="6"/>
  </w:num>
  <w:num w:numId="4" w16cid:durableId="1851793896">
    <w:abstractNumId w:val="25"/>
  </w:num>
  <w:num w:numId="5" w16cid:durableId="212110394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 w16cid:durableId="14307786">
    <w:abstractNumId w:val="16"/>
  </w:num>
  <w:num w:numId="7" w16cid:durableId="205345">
    <w:abstractNumId w:val="19"/>
  </w:num>
  <w:num w:numId="8" w16cid:durableId="29113364">
    <w:abstractNumId w:val="18"/>
  </w:num>
  <w:num w:numId="9" w16cid:durableId="468211774">
    <w:abstractNumId w:val="17"/>
  </w:num>
  <w:num w:numId="10" w16cid:durableId="435828686">
    <w:abstractNumId w:val="3"/>
  </w:num>
  <w:num w:numId="11" w16cid:durableId="560291342">
    <w:abstractNumId w:val="12"/>
  </w:num>
  <w:num w:numId="12" w16cid:durableId="110250831">
    <w:abstractNumId w:val="4"/>
  </w:num>
  <w:num w:numId="13" w16cid:durableId="1330449595">
    <w:abstractNumId w:val="2"/>
  </w:num>
  <w:num w:numId="14" w16cid:durableId="500974448">
    <w:abstractNumId w:val="1"/>
  </w:num>
  <w:num w:numId="15" w16cid:durableId="1780639063">
    <w:abstractNumId w:val="7"/>
  </w:num>
  <w:num w:numId="16" w16cid:durableId="2131973054">
    <w:abstractNumId w:val="14"/>
  </w:num>
  <w:num w:numId="17" w16cid:durableId="1650398288">
    <w:abstractNumId w:val="11"/>
  </w:num>
  <w:num w:numId="18" w16cid:durableId="64958474">
    <w:abstractNumId w:val="26"/>
  </w:num>
  <w:num w:numId="19" w16cid:durableId="712508831">
    <w:abstractNumId w:val="24"/>
  </w:num>
  <w:num w:numId="20" w16cid:durableId="1177036772">
    <w:abstractNumId w:val="22"/>
  </w:num>
  <w:num w:numId="21" w16cid:durableId="320891405">
    <w:abstractNumId w:val="5"/>
  </w:num>
  <w:num w:numId="22" w16cid:durableId="930821995">
    <w:abstractNumId w:val="23"/>
  </w:num>
  <w:num w:numId="23" w16cid:durableId="1059404133">
    <w:abstractNumId w:val="10"/>
  </w:num>
  <w:num w:numId="24" w16cid:durableId="242381074">
    <w:abstractNumId w:val="8"/>
  </w:num>
  <w:num w:numId="25" w16cid:durableId="458109732">
    <w:abstractNumId w:val="20"/>
  </w:num>
  <w:num w:numId="26" w16cid:durableId="399593673">
    <w:abstractNumId w:val="21"/>
  </w:num>
  <w:num w:numId="27" w16cid:durableId="21368311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4C"/>
    <w:rsid w:val="00013BEF"/>
    <w:rsid w:val="000340DF"/>
    <w:rsid w:val="000617CE"/>
    <w:rsid w:val="000862AC"/>
    <w:rsid w:val="000B0841"/>
    <w:rsid w:val="000E7D0B"/>
    <w:rsid w:val="00135C75"/>
    <w:rsid w:val="00156F11"/>
    <w:rsid w:val="001943CB"/>
    <w:rsid w:val="00196247"/>
    <w:rsid w:val="001B06A2"/>
    <w:rsid w:val="001B2349"/>
    <w:rsid w:val="00202B88"/>
    <w:rsid w:val="00204F1E"/>
    <w:rsid w:val="00250AF6"/>
    <w:rsid w:val="00250BF0"/>
    <w:rsid w:val="00292769"/>
    <w:rsid w:val="002C188D"/>
    <w:rsid w:val="002C472A"/>
    <w:rsid w:val="002C4F36"/>
    <w:rsid w:val="002D03E2"/>
    <w:rsid w:val="002D25C8"/>
    <w:rsid w:val="002E13A8"/>
    <w:rsid w:val="002F0DE7"/>
    <w:rsid w:val="00360640"/>
    <w:rsid w:val="00383E39"/>
    <w:rsid w:val="003A3865"/>
    <w:rsid w:val="003D6E72"/>
    <w:rsid w:val="003F261A"/>
    <w:rsid w:val="00466441"/>
    <w:rsid w:val="004C698C"/>
    <w:rsid w:val="004D3A2E"/>
    <w:rsid w:val="004E3BE1"/>
    <w:rsid w:val="00536B8F"/>
    <w:rsid w:val="0056638F"/>
    <w:rsid w:val="005F6C06"/>
    <w:rsid w:val="006009E1"/>
    <w:rsid w:val="00621F57"/>
    <w:rsid w:val="006536C5"/>
    <w:rsid w:val="006743C6"/>
    <w:rsid w:val="00696BEA"/>
    <w:rsid w:val="006A37C5"/>
    <w:rsid w:val="006A47B9"/>
    <w:rsid w:val="006A584C"/>
    <w:rsid w:val="006B7E40"/>
    <w:rsid w:val="006C0C73"/>
    <w:rsid w:val="006D74B7"/>
    <w:rsid w:val="006E1056"/>
    <w:rsid w:val="006E4ACA"/>
    <w:rsid w:val="006F78A2"/>
    <w:rsid w:val="00704CFB"/>
    <w:rsid w:val="00736CC0"/>
    <w:rsid w:val="00743AB3"/>
    <w:rsid w:val="00807F6B"/>
    <w:rsid w:val="00811796"/>
    <w:rsid w:val="0088524A"/>
    <w:rsid w:val="008E5D4A"/>
    <w:rsid w:val="008F68B8"/>
    <w:rsid w:val="009B699B"/>
    <w:rsid w:val="009F5EC6"/>
    <w:rsid w:val="00A02F62"/>
    <w:rsid w:val="00A657F2"/>
    <w:rsid w:val="00A73220"/>
    <w:rsid w:val="00AC4024"/>
    <w:rsid w:val="00B01096"/>
    <w:rsid w:val="00B071DA"/>
    <w:rsid w:val="00B77B1F"/>
    <w:rsid w:val="00B822DB"/>
    <w:rsid w:val="00BA4D55"/>
    <w:rsid w:val="00BB7ADD"/>
    <w:rsid w:val="00BE6B0A"/>
    <w:rsid w:val="00C7521C"/>
    <w:rsid w:val="00C80F94"/>
    <w:rsid w:val="00C83631"/>
    <w:rsid w:val="00C940D6"/>
    <w:rsid w:val="00CD16F0"/>
    <w:rsid w:val="00CD3E29"/>
    <w:rsid w:val="00D74788"/>
    <w:rsid w:val="00D76472"/>
    <w:rsid w:val="00D80990"/>
    <w:rsid w:val="00DB4173"/>
    <w:rsid w:val="00DC257E"/>
    <w:rsid w:val="00DE19AE"/>
    <w:rsid w:val="00E07E5C"/>
    <w:rsid w:val="00E425FE"/>
    <w:rsid w:val="00E606C4"/>
    <w:rsid w:val="00E63442"/>
    <w:rsid w:val="00E70355"/>
    <w:rsid w:val="00E72C56"/>
    <w:rsid w:val="00E82CFE"/>
    <w:rsid w:val="00E92A7E"/>
    <w:rsid w:val="00EA2B1D"/>
    <w:rsid w:val="00EE7BC8"/>
    <w:rsid w:val="00F60551"/>
    <w:rsid w:val="00F93F75"/>
    <w:rsid w:val="00FA09BD"/>
    <w:rsid w:val="00FD50B6"/>
    <w:rsid w:val="00FE204C"/>
    <w:rsid w:val="00FE43DD"/>
    <w:rsid w:val="00FF5155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9ABBE"/>
  <w15:chartTrackingRefBased/>
  <w15:docId w15:val="{DA2DA39E-641A-4972-B2FF-A0BE48E3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43C6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ahamasHeavy" w:hAnsi="BahamasHeavy"/>
      <w:b/>
      <w:bCs/>
      <w:sz w:val="4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ind w:firstLine="576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 Black" w:hAnsi="Arial Black"/>
      <w:b/>
      <w:bCs/>
      <w:smallCap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 Black" w:hAnsi="Arial Black"/>
      <w:b/>
      <w:bCs/>
      <w:color w:val="808080"/>
      <w:sz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rFonts w:ascii="BahamasHeavy" w:hAnsi="BahamasHeavy"/>
      <w:sz w:val="20"/>
    </w:rPr>
  </w:style>
  <w:style w:type="paragraph" w:styleId="Zkladntext">
    <w:name w:val="Body Text"/>
    <w:basedOn w:val="Normln"/>
    <w:rPr>
      <w:rFonts w:ascii="Verdana" w:hAnsi="Verdana"/>
      <w:b/>
      <w:bCs/>
      <w:color w:val="333399"/>
    </w:rPr>
  </w:style>
  <w:style w:type="paragraph" w:styleId="Zkladntext3">
    <w:name w:val="Body Text 3"/>
    <w:basedOn w:val="Normln"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708"/>
      <w:outlineLvl w:val="0"/>
    </w:pPr>
  </w:style>
  <w:style w:type="paragraph" w:styleId="Zkladntextodsazen2">
    <w:name w:val="Body Text Indent 2"/>
    <w:basedOn w:val="Normln"/>
    <w:pPr>
      <w:ind w:firstLine="36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customStyle="1" w:styleId="Blokovcitace">
    <w:name w:val="Bloková citace"/>
    <w:basedOn w:val="Normln"/>
    <w:pPr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character" w:customStyle="1" w:styleId="CharChar">
    <w:name w:val="Char Char"/>
    <w:rPr>
      <w:rFonts w:ascii="Verdana" w:hAnsi="Verdana"/>
      <w:b/>
      <w:bCs/>
      <w:color w:val="333399"/>
      <w:sz w:val="22"/>
      <w:szCs w:val="24"/>
      <w:lang w:val="cs-CZ" w:eastAsia="cs-CZ" w:bidi="ar-SA"/>
    </w:rPr>
  </w:style>
  <w:style w:type="character" w:customStyle="1" w:styleId="ZhlavChar">
    <w:name w:val="Záhlaví Char"/>
    <w:link w:val="Zhlav"/>
    <w:rsid w:val="005F6C06"/>
    <w:rPr>
      <w:rFonts w:ascii="Arial" w:hAnsi="Arial"/>
      <w:sz w:val="22"/>
      <w:szCs w:val="24"/>
    </w:rPr>
  </w:style>
  <w:style w:type="character" w:styleId="Zstupntext">
    <w:name w:val="Placeholder Text"/>
    <w:basedOn w:val="Standardnpsmoodstavce"/>
    <w:uiPriority w:val="99"/>
    <w:semiHidden/>
    <w:rsid w:val="00704CFB"/>
    <w:rPr>
      <w:color w:val="666666"/>
    </w:rPr>
  </w:style>
  <w:style w:type="table" w:styleId="Mkatabulky">
    <w:name w:val="Table Grid"/>
    <w:basedOn w:val="Normlntabulka"/>
    <w:uiPriority w:val="39"/>
    <w:rsid w:val="00E63442"/>
    <w:rPr>
      <w:rFonts w:asciiTheme="minorHAnsi" w:eastAsiaTheme="minorEastAsia" w:hAnsiTheme="minorHAnsi" w:cstheme="minorBidi"/>
      <w:kern w:val="2"/>
      <w:sz w:val="24"/>
      <w:szCs w:val="24"/>
      <w:lang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rolbova\Plocha\dotazn&#237;ky\&#352;koln&#237;%20dotazn&#237;k%20pro%20Z&#352;%20-%201.9.2009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26EBBFAC614BBBA30ECBAE1F05E6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4F7740-55CF-4AEE-8292-B49F14CB414F}"/>
      </w:docPartPr>
      <w:docPartBody>
        <w:p w:rsidR="003419DA" w:rsidRDefault="00B65E04" w:rsidP="00B65E04">
          <w:pPr>
            <w:pStyle w:val="5826EBBFAC614BBBA30ECBAE1F05E641"/>
          </w:pPr>
          <w:r w:rsidRPr="0016612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amasHeavy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04"/>
    <w:rsid w:val="003419DA"/>
    <w:rsid w:val="0056638F"/>
    <w:rsid w:val="00621F57"/>
    <w:rsid w:val="00B65E04"/>
    <w:rsid w:val="00FA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5E04"/>
    <w:rPr>
      <w:color w:val="666666"/>
    </w:rPr>
  </w:style>
  <w:style w:type="paragraph" w:customStyle="1" w:styleId="5826EBBFAC614BBBA30ECBAE1F05E641">
    <w:name w:val="5826EBBFAC614BBBA30ECBAE1F05E641"/>
    <w:rsid w:val="00B65E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Školní dotazník pro ZŠ - 1.9.2009</Template>
  <TotalTime>15</TotalTime>
  <Pages>3</Pages>
  <Words>487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PORADENSKÁ ZPRÁVA</vt:lpstr>
    </vt:vector>
  </TitlesOfParts>
  <Company>PPP, Palachova 18, Litoměřice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PORADENSKÁ ZPRÁVA</dc:title>
  <dc:subject/>
  <dc:creator>PPPUK</dc:creator>
  <cp:keywords/>
  <cp:lastModifiedBy>Anna Hybšová</cp:lastModifiedBy>
  <cp:revision>18</cp:revision>
  <cp:lastPrinted>2005-05-18T12:36:00Z</cp:lastPrinted>
  <dcterms:created xsi:type="dcterms:W3CDTF">2025-12-08T06:16:00Z</dcterms:created>
  <dcterms:modified xsi:type="dcterms:W3CDTF">2025-12-18T09:20:00Z</dcterms:modified>
</cp:coreProperties>
</file>